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18" w:type="dxa"/>
        <w:tblInd w:w="-360" w:type="dxa"/>
        <w:tblLayout w:type="fixed"/>
        <w:tblLook w:val="04A0" w:firstRow="1" w:lastRow="0" w:firstColumn="1" w:lastColumn="0" w:noHBand="0" w:noVBand="1"/>
      </w:tblPr>
      <w:tblGrid>
        <w:gridCol w:w="6645"/>
        <w:gridCol w:w="2733"/>
        <w:gridCol w:w="2340"/>
      </w:tblGrid>
      <w:tr w:rsidR="00F77D37" w:rsidRPr="007E612D" w14:paraId="0796E089" w14:textId="77777777" w:rsidTr="00AF7947">
        <w:trPr>
          <w:trHeight w:val="1347"/>
        </w:trPr>
        <w:tc>
          <w:tcPr>
            <w:tcW w:w="6645" w:type="dxa"/>
            <w:tcBorders>
              <w:top w:val="single" w:sz="12" w:space="0" w:color="365F91"/>
              <w:left w:val="single" w:sz="12" w:space="0" w:color="17365D" w:themeColor="text2" w:themeShade="BF"/>
              <w:bottom w:val="single" w:sz="12" w:space="0" w:color="365F91"/>
              <w:right w:val="single" w:sz="12" w:space="0" w:color="17365D" w:themeColor="text2" w:themeShade="BF"/>
            </w:tcBorders>
            <w:shd w:val="clear" w:color="auto" w:fill="365F91" w:themeFill="accent1" w:themeFillShade="BF"/>
            <w:vAlign w:val="center"/>
          </w:tcPr>
          <w:p w14:paraId="7CCE9F84" w14:textId="77777777" w:rsidR="00421EE1" w:rsidRPr="006E4B32" w:rsidRDefault="00CE7C82" w:rsidP="006E4B32">
            <w:pPr>
              <w:spacing w:after="0" w:line="240" w:lineRule="auto"/>
              <w:jc w:val="center"/>
              <w:rPr>
                <w:rFonts w:ascii="Palatino Linotype" w:hAnsi="Palatino Linotype" w:cs="Lucida Sans Unicode"/>
                <w:b/>
                <w:bCs/>
                <w:iCs/>
                <w:smallCaps/>
                <w:color w:val="FFFFFF" w:themeColor="background1"/>
                <w:sz w:val="24"/>
                <w:szCs w:val="24"/>
              </w:rPr>
            </w:pPr>
            <w:r w:rsidRPr="00CE7C82">
              <w:rPr>
                <w:rFonts w:ascii="Palatino Linotype" w:hAnsi="Palatino Linotype" w:cs="Lucida Sans Unicode"/>
                <w:b/>
                <w:bCs/>
                <w:iCs/>
                <w:smallCaps/>
                <w:color w:val="FFFFFF" w:themeColor="background1"/>
                <w:sz w:val="44"/>
                <w:szCs w:val="52"/>
              </w:rPr>
              <w:t>JEFFERY THOMPSON JR</w:t>
            </w:r>
          </w:p>
        </w:tc>
        <w:tc>
          <w:tcPr>
            <w:tcW w:w="5073" w:type="dxa"/>
            <w:gridSpan w:val="2"/>
            <w:tcBorders>
              <w:top w:val="single" w:sz="12" w:space="0" w:color="365F91"/>
              <w:left w:val="single" w:sz="12" w:space="0" w:color="17365D" w:themeColor="text2" w:themeShade="BF"/>
              <w:right w:val="single" w:sz="12" w:space="0" w:color="17365D" w:themeColor="text2" w:themeShade="BF"/>
            </w:tcBorders>
            <w:shd w:val="clear" w:color="auto" w:fill="365F91" w:themeFill="accent1" w:themeFillShade="BF"/>
            <w:vAlign w:val="center"/>
          </w:tcPr>
          <w:p w14:paraId="1DCA767A" w14:textId="77777777" w:rsidR="00421EE1" w:rsidRPr="009C0280" w:rsidRDefault="00421EE1" w:rsidP="008B36B7">
            <w:pPr>
              <w:spacing w:after="0" w:line="240" w:lineRule="auto"/>
              <w:ind w:left="0" w:firstLine="0"/>
              <w:jc w:val="center"/>
              <w:rPr>
                <w:b/>
                <w:bCs/>
                <w:i/>
                <w:iCs/>
                <w:noProof/>
                <w:color w:val="FFFFFF" w:themeColor="background1"/>
                <w:sz w:val="8"/>
                <w:szCs w:val="8"/>
              </w:rPr>
            </w:pPr>
          </w:p>
          <w:p w14:paraId="7B2FF2F8" w14:textId="77777777" w:rsidR="0054784D" w:rsidRPr="0054784D" w:rsidRDefault="006A2963" w:rsidP="0054784D">
            <w:pPr>
              <w:spacing w:after="0"/>
              <w:rPr>
                <w:rFonts w:cs="Calibri"/>
                <w:b/>
                <w:color w:val="FFFFFF" w:themeColor="background1"/>
              </w:rPr>
            </w:pPr>
            <w:r w:rsidRPr="009C0280">
              <w:rPr>
                <w:b/>
                <w:bCs/>
                <w:i/>
                <w:iCs/>
                <w:color w:val="FFFFFF" w:themeColor="background1"/>
                <w:sz w:val="20"/>
                <w:szCs w:val="20"/>
              </w:rPr>
              <w:t xml:space="preserve">  </w:t>
            </w:r>
            <w:r w:rsidR="009B194C" w:rsidRPr="009C0280">
              <w:rPr>
                <w:b/>
                <w:color w:val="FFFFFF" w:themeColor="background1"/>
              </w:rPr>
              <w:t xml:space="preserve"> </w:t>
            </w:r>
            <w:r w:rsidR="009114E4" w:rsidRPr="00411ECA">
              <w:rPr>
                <w:noProof/>
                <w:color w:val="FFFFFF" w:themeColor="background1"/>
              </w:rPr>
              <w:drawing>
                <wp:inline distT="0" distB="0" distL="0" distR="0" wp14:anchorId="0377C7F6" wp14:editId="253ED6E6">
                  <wp:extent cx="104775" cy="152400"/>
                  <wp:effectExtent l="0" t="0" r="9525" b="0"/>
                  <wp:docPr id="1" name="Picture 1" descr="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6846A2">
              <w:rPr>
                <w:b/>
                <w:color w:val="FFFFFF" w:themeColor="background1"/>
              </w:rPr>
              <w:t xml:space="preserve">: </w:t>
            </w:r>
            <w:r w:rsidR="00484880" w:rsidRPr="00484880">
              <w:rPr>
                <w:b/>
                <w:color w:val="FFFFFF" w:themeColor="background1"/>
              </w:rPr>
              <w:t>Leverkusen, Germany</w:t>
            </w:r>
          </w:p>
          <w:p w14:paraId="79890D53" w14:textId="77777777" w:rsidR="009C0280" w:rsidRPr="0054784D" w:rsidRDefault="009114E4" w:rsidP="009114E4">
            <w:pPr>
              <w:spacing w:after="0" w:line="240" w:lineRule="auto"/>
              <w:ind w:left="555" w:hanging="555"/>
              <w:rPr>
                <w:b/>
                <w:bCs/>
                <w:iCs/>
                <w:color w:val="FFFFFF" w:themeColor="background1"/>
              </w:rPr>
            </w:pPr>
            <w:r w:rsidRPr="0054784D">
              <w:rPr>
                <w:rFonts w:cs="Calibri"/>
                <w:b/>
                <w:color w:val="FFFFFF" w:themeColor="background1"/>
              </w:rPr>
              <w:t xml:space="preserve">  </w:t>
            </w:r>
            <w:r w:rsidR="006A2963" w:rsidRPr="0054784D">
              <w:rPr>
                <w:b/>
                <w:bCs/>
                <w:iCs/>
                <w:color w:val="FFFFFF" w:themeColor="background1"/>
              </w:rPr>
              <w:t xml:space="preserve"> </w:t>
            </w:r>
            <w:r w:rsidR="006A2963" w:rsidRPr="0054784D">
              <w:rPr>
                <w:b/>
                <w:bCs/>
                <w:iCs/>
                <w:noProof/>
                <w:color w:val="FFFFFF" w:themeColor="background1"/>
              </w:rPr>
              <w:drawing>
                <wp:inline distT="0" distB="0" distL="0" distR="0" wp14:anchorId="76C707AC" wp14:editId="4C7E54AF">
                  <wp:extent cx="142875" cy="142875"/>
                  <wp:effectExtent l="0" t="0" r="9525" b="9525"/>
                  <wp:docPr id="5" name="Picture 5" descr="C:\Users\USER\Pictures\p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A2963" w:rsidRPr="0054784D">
              <w:rPr>
                <w:b/>
                <w:bCs/>
                <w:iCs/>
                <w:color w:val="FFFFFF" w:themeColor="background1"/>
              </w:rPr>
              <w:t xml:space="preserve"> </w:t>
            </w:r>
            <w:r w:rsidR="006846A2">
              <w:rPr>
                <w:b/>
                <w:bCs/>
                <w:iCs/>
                <w:color w:val="FFFFFF" w:themeColor="background1"/>
              </w:rPr>
              <w:t>:</w:t>
            </w:r>
            <w:r w:rsidR="006A2963" w:rsidRPr="0054784D">
              <w:rPr>
                <w:b/>
                <w:color w:val="FFFFFF" w:themeColor="background1"/>
              </w:rPr>
              <w:t xml:space="preserve"> </w:t>
            </w:r>
            <w:r w:rsidR="00484880" w:rsidRPr="00484880">
              <w:rPr>
                <w:b/>
                <w:bCs/>
                <w:iCs/>
                <w:color w:val="FFFFFF" w:themeColor="background1"/>
              </w:rPr>
              <w:t>+491631465171</w:t>
            </w:r>
          </w:p>
          <w:p w14:paraId="19D12576" w14:textId="77777777" w:rsidR="00B4715B" w:rsidRPr="009C0280" w:rsidRDefault="006A2963" w:rsidP="00B20415">
            <w:pPr>
              <w:spacing w:after="0" w:line="240" w:lineRule="auto"/>
              <w:ind w:left="555" w:hanging="555"/>
              <w:rPr>
                <w:b/>
                <w:color w:val="FFFFFF" w:themeColor="background1"/>
              </w:rPr>
            </w:pPr>
            <w:r w:rsidRPr="0054784D">
              <w:rPr>
                <w:b/>
                <w:color w:val="FFFFFF" w:themeColor="background1"/>
              </w:rPr>
              <w:t xml:space="preserve">   </w:t>
            </w:r>
            <w:r w:rsidRPr="0054784D">
              <w:rPr>
                <w:b/>
                <w:noProof/>
                <w:color w:val="FFFFFF" w:themeColor="background1"/>
              </w:rPr>
              <w:drawing>
                <wp:inline distT="0" distB="0" distL="0" distR="0" wp14:anchorId="25839983" wp14:editId="44A50B8F">
                  <wp:extent cx="152400" cy="123825"/>
                  <wp:effectExtent l="0" t="0" r="0" b="9525"/>
                  <wp:docPr id="4" name="Picture 4" descr="C:\Users\USER\Pictures\m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mi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006846A2">
              <w:rPr>
                <w:b/>
                <w:color w:val="FFFFFF" w:themeColor="background1"/>
              </w:rPr>
              <w:t xml:space="preserve"> :</w:t>
            </w:r>
            <w:r w:rsidR="009B194C" w:rsidRPr="0054784D">
              <w:rPr>
                <w:b/>
                <w:color w:val="FFFFFF" w:themeColor="background1"/>
              </w:rPr>
              <w:t xml:space="preserve"> </w:t>
            </w:r>
            <w:r w:rsidR="00484880" w:rsidRPr="00484880">
              <w:rPr>
                <w:b/>
                <w:color w:val="FFFFFF" w:themeColor="background1"/>
              </w:rPr>
              <w:t>illapuproductions@gmail.com</w:t>
            </w:r>
            <w:r w:rsidR="009514E7">
              <w:rPr>
                <w:b/>
                <w:color w:val="FFFFFF" w:themeColor="background1"/>
              </w:rPr>
              <w:t xml:space="preserve">          </w:t>
            </w:r>
          </w:p>
        </w:tc>
      </w:tr>
      <w:tr w:rsidR="007B4431" w:rsidRPr="007E612D" w14:paraId="5A5C7707" w14:textId="77777777" w:rsidTr="008549EB">
        <w:tc>
          <w:tcPr>
            <w:tcW w:w="9378" w:type="dxa"/>
            <w:gridSpan w:val="2"/>
            <w:tcBorders>
              <w:top w:val="single" w:sz="12" w:space="0" w:color="365F91"/>
              <w:left w:val="single" w:sz="12" w:space="0" w:color="365F91"/>
              <w:bottom w:val="single" w:sz="12" w:space="0" w:color="365F91"/>
              <w:right w:val="single" w:sz="12" w:space="0" w:color="FFFFFF"/>
            </w:tcBorders>
          </w:tcPr>
          <w:p w14:paraId="423091E1" w14:textId="77777777" w:rsidR="006A5E51" w:rsidRPr="009E4928" w:rsidRDefault="006A5E51" w:rsidP="006A5E51">
            <w:pPr>
              <w:pBdr>
                <w:top w:val="single" w:sz="12" w:space="1" w:color="17365D" w:themeColor="text2" w:themeShade="BF"/>
                <w:left w:val="single" w:sz="12" w:space="4" w:color="17365D" w:themeColor="text2" w:themeShade="BF"/>
                <w:bottom w:val="single" w:sz="12" w:space="1" w:color="17365D" w:themeColor="text2" w:themeShade="BF"/>
                <w:right w:val="single" w:sz="12" w:space="4" w:color="17365D" w:themeColor="text2" w:themeShade="BF"/>
                <w:between w:val="single" w:sz="12" w:space="1" w:color="17365D" w:themeColor="text2" w:themeShade="BF"/>
                <w:bar w:val="single" w:sz="12" w:color="17365D" w:themeColor="text2" w:themeShade="BF"/>
              </w:pBdr>
              <w:spacing w:after="0"/>
              <w:jc w:val="center"/>
              <w:rPr>
                <w:rFonts w:ascii="Palatino Linotype" w:hAnsi="Palatino Linotype"/>
                <w:b/>
                <w:color w:val="1F497D" w:themeColor="text2"/>
                <w:sz w:val="24"/>
                <w:szCs w:val="24"/>
              </w:rPr>
            </w:pPr>
            <w:r w:rsidRPr="009E4928">
              <w:rPr>
                <w:rFonts w:ascii="Palatino Linotype" w:hAnsi="Palatino Linotype"/>
                <w:b/>
                <w:color w:val="1F497D" w:themeColor="text2"/>
                <w:sz w:val="24"/>
                <w:szCs w:val="24"/>
              </w:rPr>
              <w:t>PROFILE SUMMARY</w:t>
            </w:r>
          </w:p>
          <w:p w14:paraId="5C5941B9" w14:textId="77777777" w:rsidR="0054784D" w:rsidRPr="00E76702" w:rsidRDefault="004C5A14" w:rsidP="00323E3F">
            <w:pPr>
              <w:pStyle w:val="NoSpacing"/>
              <w:ind w:left="0" w:firstLine="0"/>
              <w:rPr>
                <w:rFonts w:ascii="Times New Roman" w:hAnsi="Times New Roman"/>
                <w:bCs/>
                <w:iCs/>
                <w:sz w:val="21"/>
                <w:szCs w:val="21"/>
                <w:lang w:val="en-AU" w:bidi="en-US"/>
              </w:rPr>
            </w:pPr>
            <w:r w:rsidRPr="004C5A14">
              <w:rPr>
                <w:rFonts w:ascii="Times New Roman" w:hAnsi="Times New Roman"/>
                <w:bCs/>
                <w:iCs/>
                <w:noProof/>
                <w:sz w:val="21"/>
                <w:szCs w:val="21"/>
                <w:lang w:val="en-AU" w:bidi="en-US"/>
              </w:rPr>
              <w:t>Dedicated Digital Marketing Specialist with solid years of experience in developing multi-channel communication strategies through social media marketing, search engine optimization and affiliate marketing primarily. Huge writing experience with great variety in topics and consistency in content quality. Highly skilled in developing distinct online presence of the company and developing strategies to increase number of visitors to the company website. Creative professional with expertise in all aspects of successful marketing, advertisement, event planning, public relation and management. A motivated team player who consistently aims to push revenue expectations and exceed goals. Strong ability to unlock availability space &amp; promotional opportunities through effective &amp; collaborative business relationships with key customers. A friendly and courteous individual who has exceptional communication skills and ability to network with others. Excellent oral and written communication skills. Committed to quality and excellence.</w:t>
            </w:r>
          </w:p>
          <w:p w14:paraId="673B4001" w14:textId="77777777" w:rsidR="00E254AC" w:rsidRPr="00E254AC" w:rsidRDefault="00E254AC" w:rsidP="00E254AC">
            <w:pPr>
              <w:pStyle w:val="NoSpacing"/>
              <w:ind w:left="0" w:firstLine="0"/>
              <w:rPr>
                <w:rFonts w:ascii="Times New Roman" w:hAnsi="Times New Roman"/>
                <w:bCs/>
                <w:iCs/>
                <w:sz w:val="10"/>
                <w:szCs w:val="10"/>
                <w:lang w:val="en-AU" w:bidi="en-US"/>
              </w:rPr>
            </w:pPr>
          </w:p>
          <w:p w14:paraId="6713527C" w14:textId="77777777" w:rsidR="000C2A41" w:rsidRPr="00431584" w:rsidRDefault="00431584" w:rsidP="0054784D">
            <w:pPr>
              <w:pBdr>
                <w:top w:val="single" w:sz="12" w:space="1" w:color="17365D" w:themeColor="text2" w:themeShade="BF"/>
                <w:left w:val="single" w:sz="12" w:space="4" w:color="17365D" w:themeColor="text2" w:themeShade="BF"/>
                <w:bottom w:val="single" w:sz="12" w:space="1" w:color="17365D" w:themeColor="text2" w:themeShade="BF"/>
                <w:right w:val="single" w:sz="12" w:space="4" w:color="17365D" w:themeColor="text2" w:themeShade="BF"/>
                <w:between w:val="single" w:sz="12" w:space="1" w:color="17365D" w:themeColor="text2" w:themeShade="BF"/>
                <w:bar w:val="single" w:sz="12" w:color="17365D" w:themeColor="text2" w:themeShade="BF"/>
              </w:pBdr>
              <w:spacing w:after="0"/>
              <w:jc w:val="center"/>
              <w:rPr>
                <w:rFonts w:ascii="Palatino Linotype" w:hAnsi="Palatino Linotype"/>
                <w:b/>
                <w:bCs/>
                <w:color w:val="1F497D" w:themeColor="text2"/>
                <w:sz w:val="24"/>
                <w:szCs w:val="24"/>
              </w:rPr>
            </w:pPr>
            <w:r w:rsidRPr="00431584">
              <w:rPr>
                <w:rFonts w:ascii="Palatino Linotype" w:hAnsi="Palatino Linotype"/>
                <w:b/>
                <w:bCs/>
                <w:color w:val="1F497D" w:themeColor="text2"/>
                <w:sz w:val="24"/>
                <w:szCs w:val="24"/>
              </w:rPr>
              <w:t>PROFESSIONAL SKILLS</w:t>
            </w:r>
          </w:p>
          <w:p w14:paraId="6B503D01"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Outstanding analytical, problem</w:t>
            </w:r>
            <w:r w:rsidRPr="004C5A14">
              <w:rPr>
                <w:rFonts w:ascii="Cambria Math" w:hAnsi="Cambria Math" w:cs="Cambria Math"/>
                <w:bCs/>
                <w:iCs/>
              </w:rPr>
              <w:t>‐</w:t>
            </w:r>
            <w:r w:rsidRPr="004C5A14">
              <w:rPr>
                <w:rFonts w:ascii="Times New Roman" w:hAnsi="Times New Roman"/>
                <w:bCs/>
                <w:iCs/>
              </w:rPr>
              <w:t>solving, and troubleshooting ability.</w:t>
            </w:r>
          </w:p>
          <w:p w14:paraId="00414707"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Ability to manage multiple critical issues and interact with management.</w:t>
            </w:r>
          </w:p>
          <w:p w14:paraId="634E8E2A"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Excellent communication, writing, training and leadership management skills.</w:t>
            </w:r>
          </w:p>
          <w:p w14:paraId="57B0CB0F"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 xml:space="preserve">Self-motivated team leader with the ability to striving a fast-paced. </w:t>
            </w:r>
          </w:p>
          <w:p w14:paraId="346AD298"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Highly qualified with exceptional verbal/written communication and strong leadership skills to resolve problems.</w:t>
            </w:r>
          </w:p>
          <w:p w14:paraId="011DEA63"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Proven ability to assess client needs; establish rapport, build trust, and close deals.</w:t>
            </w:r>
          </w:p>
          <w:p w14:paraId="73B59148"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Proficient in Microsoft Word, Microsoft Excel, Microsoft Power Point, etc.</w:t>
            </w:r>
          </w:p>
          <w:p w14:paraId="179375A4"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Huge knowledge of Search Engine Optimization and familiarity with communication principles.</w:t>
            </w:r>
          </w:p>
          <w:p w14:paraId="0F14C49C"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Amazing ability to communicate with varied constituents and outstanding ability to edit written materials.</w:t>
            </w:r>
          </w:p>
          <w:p w14:paraId="2AC758B5"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Apply innovative marketing and advertising strategies to increase customer acquisition and revenue.</w:t>
            </w:r>
          </w:p>
          <w:p w14:paraId="3CA2EEE5"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Ability to control overall company image across marketing collateral in print and electronic formats.</w:t>
            </w:r>
          </w:p>
          <w:p w14:paraId="51B3AA8C"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Effective branding and advertising of products &amp; services through the use of Social Media integrated marketing communications.</w:t>
            </w:r>
          </w:p>
          <w:p w14:paraId="74A29127"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Extensive project management experience and ability to manage multiple priorities and deliver on time.</w:t>
            </w:r>
          </w:p>
          <w:p w14:paraId="1BA76C46"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Exceptional verbal/written communication with and strong leadership skills to effectively resolve problems and provide superior customer service.</w:t>
            </w:r>
          </w:p>
          <w:p w14:paraId="00F16A83"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Exceptionally well organized, with a track record that demonstrates self-motivation, creativity, and initiative to achieve both personal and corporate objectives.</w:t>
            </w:r>
          </w:p>
          <w:p w14:paraId="488FD617" w14:textId="77777777" w:rsidR="004C5A14" w:rsidRPr="004C5A14" w:rsidRDefault="004C5A14" w:rsidP="004C5A14">
            <w:pPr>
              <w:pStyle w:val="PlainText"/>
              <w:numPr>
                <w:ilvl w:val="0"/>
                <w:numId w:val="17"/>
              </w:numPr>
              <w:jc w:val="both"/>
              <w:rPr>
                <w:rFonts w:ascii="Times New Roman" w:hAnsi="Times New Roman"/>
                <w:bCs/>
                <w:iCs/>
              </w:rPr>
            </w:pPr>
            <w:r w:rsidRPr="004C5A14">
              <w:rPr>
                <w:rFonts w:ascii="Times New Roman" w:hAnsi="Times New Roman"/>
                <w:bCs/>
                <w:iCs/>
              </w:rPr>
              <w:t>Flexible professional capable of adjusting rapidly to new and challenging situations as well as working well under pressure to meet time-sensitive deadlines.</w:t>
            </w:r>
          </w:p>
          <w:p w14:paraId="51151A88" w14:textId="77777777" w:rsidR="00323E3F" w:rsidRPr="00E76702" w:rsidRDefault="004C5A14" w:rsidP="004C5A14">
            <w:pPr>
              <w:pStyle w:val="PlainText"/>
              <w:numPr>
                <w:ilvl w:val="0"/>
                <w:numId w:val="17"/>
              </w:numPr>
              <w:jc w:val="both"/>
              <w:rPr>
                <w:rFonts w:ascii="Times New Roman" w:hAnsi="Times New Roman"/>
                <w:bCs/>
                <w:iCs/>
                <w:sz w:val="22"/>
                <w:szCs w:val="22"/>
              </w:rPr>
            </w:pPr>
            <w:r w:rsidRPr="004C5A14">
              <w:rPr>
                <w:rFonts w:ascii="Times New Roman" w:hAnsi="Times New Roman"/>
                <w:bCs/>
                <w:iCs/>
              </w:rPr>
              <w:t>Strong motivator/team player with effective and excellent planning, organizational, and negotiation strengths as well as the ability to lead, reach consensus, establish goals, and attain results.</w:t>
            </w:r>
          </w:p>
          <w:p w14:paraId="31A7A11C" w14:textId="77777777" w:rsidR="00C357C3" w:rsidRPr="00323E3F" w:rsidRDefault="00C357C3" w:rsidP="00323E3F">
            <w:pPr>
              <w:pStyle w:val="PlainText"/>
              <w:ind w:left="360"/>
              <w:jc w:val="both"/>
              <w:rPr>
                <w:rFonts w:ascii="Times New Roman" w:hAnsi="Times New Roman"/>
                <w:bCs/>
                <w:iCs/>
                <w:sz w:val="10"/>
                <w:szCs w:val="10"/>
              </w:rPr>
            </w:pPr>
          </w:p>
          <w:p w14:paraId="06DC7083" w14:textId="77777777" w:rsidR="00E61CCA" w:rsidRPr="00E254AC" w:rsidRDefault="00E254AC" w:rsidP="00E61CCA">
            <w:pPr>
              <w:pBdr>
                <w:top w:val="single" w:sz="12" w:space="1" w:color="17365D" w:themeColor="text2" w:themeShade="BF"/>
                <w:left w:val="single" w:sz="12" w:space="4" w:color="17365D" w:themeColor="text2" w:themeShade="BF"/>
                <w:bottom w:val="single" w:sz="12" w:space="1" w:color="17365D" w:themeColor="text2" w:themeShade="BF"/>
                <w:right w:val="single" w:sz="12" w:space="4" w:color="17365D" w:themeColor="text2" w:themeShade="BF"/>
                <w:between w:val="single" w:sz="12" w:space="1" w:color="17365D" w:themeColor="text2" w:themeShade="BF"/>
                <w:bar w:val="single" w:sz="12" w:color="17365D" w:themeColor="text2" w:themeShade="BF"/>
              </w:pBdr>
              <w:spacing w:after="0"/>
              <w:jc w:val="center"/>
              <w:rPr>
                <w:rFonts w:ascii="Palatino Linotype" w:hAnsi="Palatino Linotype"/>
                <w:b/>
                <w:color w:val="1F497D" w:themeColor="text2"/>
                <w:sz w:val="24"/>
                <w:szCs w:val="24"/>
              </w:rPr>
            </w:pPr>
            <w:r w:rsidRPr="00E254AC">
              <w:rPr>
                <w:rFonts w:ascii="Palatino Linotype" w:hAnsi="Palatino Linotype"/>
                <w:b/>
                <w:color w:val="1F497D" w:themeColor="text2"/>
                <w:sz w:val="24"/>
                <w:szCs w:val="24"/>
              </w:rPr>
              <w:t>PROFESSIONAL EXPERIENCE</w:t>
            </w:r>
          </w:p>
          <w:p w14:paraId="51D5140D" w14:textId="77777777" w:rsidR="00E00A84" w:rsidRPr="00B5790E" w:rsidRDefault="00E00A84" w:rsidP="00E00A84">
            <w:pPr>
              <w:pStyle w:val="MediumShading1-Accent11"/>
              <w:tabs>
                <w:tab w:val="left" w:pos="-630"/>
                <w:tab w:val="left" w:pos="-360"/>
              </w:tabs>
              <w:rPr>
                <w:rFonts w:ascii="Times New Roman" w:hAnsi="Times New Roman"/>
                <w:b/>
                <w:bCs/>
                <w:iCs/>
                <w:color w:val="1F497D" w:themeColor="text2"/>
                <w:sz w:val="21"/>
                <w:szCs w:val="21"/>
              </w:rPr>
            </w:pPr>
            <w:r w:rsidRPr="00B5790E">
              <w:rPr>
                <w:rFonts w:ascii="Times New Roman" w:hAnsi="Times New Roman"/>
                <w:b/>
                <w:bCs/>
                <w:iCs/>
                <w:color w:val="1F497D" w:themeColor="text2"/>
                <w:sz w:val="21"/>
                <w:szCs w:val="21"/>
              </w:rPr>
              <w:t xml:space="preserve">Scriptwriter; </w:t>
            </w:r>
            <w:r w:rsidR="004E79A5" w:rsidRPr="00B5790E">
              <w:rPr>
                <w:rFonts w:ascii="Times New Roman" w:hAnsi="Times New Roman"/>
                <w:b/>
                <w:bCs/>
                <w:i/>
                <w:iCs/>
                <w:color w:val="1F497D" w:themeColor="text2"/>
                <w:sz w:val="21"/>
                <w:szCs w:val="21"/>
              </w:rPr>
              <w:t>Culture Crash</w:t>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 xml:space="preserve">                       </w:t>
            </w:r>
            <w:r w:rsidRPr="00B5790E">
              <w:rPr>
                <w:rFonts w:ascii="Times New Roman" w:hAnsi="Times New Roman"/>
                <w:b/>
                <w:bCs/>
                <w:iCs/>
                <w:color w:val="1F497D" w:themeColor="text2"/>
                <w:sz w:val="21"/>
                <w:szCs w:val="21"/>
              </w:rPr>
              <w:t>| 2017 - Present |</w:t>
            </w:r>
          </w:p>
          <w:p w14:paraId="766F14FB"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 xml:space="preserve">Write the scripts for popular </w:t>
            </w:r>
            <w:r w:rsidR="004E79A5" w:rsidRPr="00E00A84">
              <w:rPr>
                <w:rFonts w:ascii="Times New Roman" w:hAnsi="Times New Roman"/>
                <w:bCs/>
                <w:iCs/>
                <w:sz w:val="21"/>
                <w:szCs w:val="21"/>
              </w:rPr>
              <w:t>YouTube</w:t>
            </w:r>
            <w:r w:rsidRPr="00E00A84">
              <w:rPr>
                <w:rFonts w:ascii="Times New Roman" w:hAnsi="Times New Roman"/>
                <w:bCs/>
                <w:iCs/>
                <w:sz w:val="21"/>
                <w:szCs w:val="21"/>
              </w:rPr>
              <w:t xml:space="preserve"> channel "</w:t>
            </w:r>
            <w:r w:rsidR="004E79A5" w:rsidRPr="00E00A84">
              <w:rPr>
                <w:rFonts w:ascii="Times New Roman" w:hAnsi="Times New Roman"/>
                <w:bCs/>
                <w:iCs/>
                <w:sz w:val="21"/>
                <w:szCs w:val="21"/>
              </w:rPr>
              <w:t>Culture Crash</w:t>
            </w:r>
            <w:r w:rsidRPr="00E00A84">
              <w:rPr>
                <w:rFonts w:ascii="Times New Roman" w:hAnsi="Times New Roman"/>
                <w:bCs/>
                <w:iCs/>
                <w:sz w:val="21"/>
                <w:szCs w:val="21"/>
              </w:rPr>
              <w:t>". The channel has over 100 thousand subscribers.</w:t>
            </w:r>
          </w:p>
          <w:p w14:paraId="1E84CE5B"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Articulate and instruct vision for each scene related to actors, production and technical crew.</w:t>
            </w:r>
          </w:p>
          <w:p w14:paraId="67ED458F"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Maintain contact information of cast and crew, design, prepare, and print promotional materials.</w:t>
            </w:r>
          </w:p>
          <w:p w14:paraId="14926A40"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Conduct extensive research on the Internet to help with providing factual statistics.</w:t>
            </w:r>
          </w:p>
          <w:p w14:paraId="5002D0EC"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Review scripts for animation projects for possible enhancements and corrections.</w:t>
            </w:r>
          </w:p>
          <w:p w14:paraId="1715C601"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Make required research on technical information to complete script.</w:t>
            </w:r>
          </w:p>
          <w:p w14:paraId="3959C6CA"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Explore story materials from literatures of fiction and non-fiction work for possible transcription into short animation through the right scripts.</w:t>
            </w:r>
          </w:p>
          <w:p w14:paraId="442C1697" w14:textId="77777777" w:rsidR="00E00A84" w:rsidRPr="00E00A84" w:rsidRDefault="00E00A84" w:rsidP="00B5790E">
            <w:pPr>
              <w:pStyle w:val="MediumShading1-Accent11"/>
              <w:tabs>
                <w:tab w:val="left" w:pos="-630"/>
                <w:tab w:val="left" w:pos="-360"/>
              </w:tabs>
              <w:ind w:left="360"/>
              <w:rPr>
                <w:rFonts w:ascii="Times New Roman" w:hAnsi="Times New Roman"/>
                <w:bCs/>
                <w:iCs/>
                <w:sz w:val="21"/>
                <w:szCs w:val="21"/>
              </w:rPr>
            </w:pPr>
          </w:p>
          <w:p w14:paraId="6A6B6536" w14:textId="77777777" w:rsidR="00E00A84" w:rsidRPr="00B5790E" w:rsidRDefault="00E00A84" w:rsidP="00B5790E">
            <w:pPr>
              <w:pStyle w:val="MediumShading1-Accent11"/>
              <w:tabs>
                <w:tab w:val="left" w:pos="-630"/>
                <w:tab w:val="left" w:pos="-360"/>
              </w:tabs>
              <w:rPr>
                <w:rFonts w:ascii="Times New Roman" w:hAnsi="Times New Roman"/>
                <w:b/>
                <w:bCs/>
                <w:iCs/>
                <w:color w:val="1F497D" w:themeColor="text2"/>
                <w:sz w:val="21"/>
                <w:szCs w:val="21"/>
              </w:rPr>
            </w:pPr>
            <w:r w:rsidRPr="00B5790E">
              <w:rPr>
                <w:rFonts w:ascii="Times New Roman" w:hAnsi="Times New Roman"/>
                <w:b/>
                <w:bCs/>
                <w:iCs/>
                <w:color w:val="1F497D" w:themeColor="text2"/>
                <w:sz w:val="21"/>
                <w:szCs w:val="21"/>
              </w:rPr>
              <w:t xml:space="preserve">Freelance Filmmaker; </w:t>
            </w:r>
            <w:r w:rsidRPr="00B5790E">
              <w:rPr>
                <w:rFonts w:ascii="Times New Roman" w:hAnsi="Times New Roman"/>
                <w:b/>
                <w:bCs/>
                <w:i/>
                <w:iCs/>
                <w:color w:val="1F497D" w:themeColor="text2"/>
                <w:sz w:val="21"/>
                <w:szCs w:val="21"/>
              </w:rPr>
              <w:t>Self Employed</w:t>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 xml:space="preserve">                       </w:t>
            </w:r>
            <w:r w:rsidRPr="00B5790E">
              <w:rPr>
                <w:rFonts w:ascii="Times New Roman" w:hAnsi="Times New Roman"/>
                <w:b/>
                <w:bCs/>
                <w:iCs/>
                <w:color w:val="1F497D" w:themeColor="text2"/>
                <w:sz w:val="21"/>
                <w:szCs w:val="21"/>
              </w:rPr>
              <w:t>| 2015 - Present |</w:t>
            </w:r>
          </w:p>
          <w:p w14:paraId="3516B7F6"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Provide leadership to the crew to work effectively under great time constraints.</w:t>
            </w:r>
          </w:p>
          <w:p w14:paraId="439C2F0F"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 xml:space="preserve">Selected into the May 2016 Roadmap Writers program. </w:t>
            </w:r>
          </w:p>
          <w:p w14:paraId="59C6325B"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 xml:space="preserve">Spend 1 month being mentored by Hollywood Executives. </w:t>
            </w:r>
          </w:p>
          <w:p w14:paraId="2386BA15"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Gain experience with creating campaign ads, pitching, and editing video as well.</w:t>
            </w:r>
          </w:p>
          <w:p w14:paraId="029D7620"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Feature in indiewire filmmaker magazine along with horror society, and dreadcentral.</w:t>
            </w:r>
          </w:p>
          <w:p w14:paraId="6DC94978"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lastRenderedPageBreak/>
              <w:t>Develop marketing projects for companies in Germany and Australia. Short films screened at film festivals all over the world.</w:t>
            </w:r>
          </w:p>
          <w:p w14:paraId="5E146200" w14:textId="77777777" w:rsidR="00E00A84" w:rsidRPr="00E00A84" w:rsidRDefault="00E00A84" w:rsidP="00B5790E">
            <w:pPr>
              <w:pStyle w:val="MediumShading1-Accent11"/>
              <w:tabs>
                <w:tab w:val="left" w:pos="-630"/>
                <w:tab w:val="left" w:pos="-360"/>
              </w:tabs>
              <w:ind w:left="360"/>
              <w:rPr>
                <w:rFonts w:ascii="Times New Roman" w:hAnsi="Times New Roman"/>
                <w:bCs/>
                <w:iCs/>
                <w:sz w:val="21"/>
                <w:szCs w:val="21"/>
              </w:rPr>
            </w:pPr>
          </w:p>
          <w:p w14:paraId="4F009003" w14:textId="77777777" w:rsidR="00E00A84" w:rsidRPr="00B5790E" w:rsidRDefault="00E00A84" w:rsidP="00B5790E">
            <w:pPr>
              <w:pStyle w:val="MediumShading1-Accent11"/>
              <w:tabs>
                <w:tab w:val="left" w:pos="-630"/>
                <w:tab w:val="left" w:pos="-360"/>
              </w:tabs>
              <w:rPr>
                <w:rFonts w:ascii="Times New Roman" w:hAnsi="Times New Roman"/>
                <w:b/>
                <w:bCs/>
                <w:iCs/>
                <w:color w:val="1F497D" w:themeColor="text2"/>
                <w:sz w:val="21"/>
                <w:szCs w:val="21"/>
              </w:rPr>
            </w:pPr>
            <w:r w:rsidRPr="00B5790E">
              <w:rPr>
                <w:rFonts w:ascii="Times New Roman" w:hAnsi="Times New Roman"/>
                <w:b/>
                <w:bCs/>
                <w:iCs/>
                <w:color w:val="1F497D" w:themeColor="text2"/>
                <w:sz w:val="21"/>
                <w:szCs w:val="21"/>
              </w:rPr>
              <w:t>CEO Illapuproductions/ Game Designer</w:t>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 xml:space="preserve">              </w:t>
            </w:r>
            <w:r w:rsidRPr="00B5790E">
              <w:rPr>
                <w:rFonts w:ascii="Times New Roman" w:hAnsi="Times New Roman"/>
                <w:b/>
                <w:bCs/>
                <w:iCs/>
                <w:color w:val="1F497D" w:themeColor="text2"/>
                <w:sz w:val="21"/>
                <w:szCs w:val="21"/>
              </w:rPr>
              <w:t>| 2015 - 2017 |</w:t>
            </w:r>
          </w:p>
          <w:p w14:paraId="63A1A026"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 xml:space="preserve">Helped founded a game studio start-up. </w:t>
            </w:r>
          </w:p>
          <w:p w14:paraId="4A89C292"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Selected into the 2016 class in Corelabs accelerator in Silicon Valley.</w:t>
            </w:r>
          </w:p>
          <w:p w14:paraId="21FA430B"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Received 200 thousand dollars in seed funding with a valuation of 1.5 million.</w:t>
            </w:r>
          </w:p>
          <w:p w14:paraId="18EAB4F8"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Oversaw marketing which involved SEO, price points, bringing the MVP to market, and the user acquisition model.</w:t>
            </w:r>
          </w:p>
          <w:p w14:paraId="7F2D5BDE"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Helped develop the business plan which was successfully pitched to VC's and Angel Investors.</w:t>
            </w:r>
          </w:p>
          <w:p w14:paraId="0A2A4252"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 xml:space="preserve">Experience with SEO, </w:t>
            </w:r>
            <w:r w:rsidR="004E79A5" w:rsidRPr="00E00A84">
              <w:rPr>
                <w:rFonts w:ascii="Times New Roman" w:hAnsi="Times New Roman"/>
                <w:bCs/>
                <w:iCs/>
                <w:sz w:val="21"/>
                <w:szCs w:val="21"/>
              </w:rPr>
              <w:t>AdWords</w:t>
            </w:r>
            <w:r w:rsidRPr="00E00A84">
              <w:rPr>
                <w:rFonts w:ascii="Times New Roman" w:hAnsi="Times New Roman"/>
                <w:bCs/>
                <w:iCs/>
                <w:sz w:val="21"/>
                <w:szCs w:val="21"/>
              </w:rPr>
              <w:t xml:space="preserve">, PPC, Excel, </w:t>
            </w:r>
            <w:r w:rsidR="004E79A5" w:rsidRPr="00E00A84">
              <w:rPr>
                <w:rFonts w:ascii="Times New Roman" w:hAnsi="Times New Roman"/>
                <w:bCs/>
                <w:iCs/>
                <w:sz w:val="21"/>
                <w:szCs w:val="21"/>
              </w:rPr>
              <w:t>PowerPoint</w:t>
            </w:r>
            <w:r w:rsidRPr="00E00A84">
              <w:rPr>
                <w:rFonts w:ascii="Times New Roman" w:hAnsi="Times New Roman"/>
                <w:bCs/>
                <w:iCs/>
                <w:sz w:val="21"/>
                <w:szCs w:val="21"/>
              </w:rPr>
              <w:t>, and more.</w:t>
            </w:r>
          </w:p>
          <w:p w14:paraId="123F0235"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Wore a few different hats: Marketing, business strategy, game designer.</w:t>
            </w:r>
          </w:p>
          <w:p w14:paraId="16446A7F" w14:textId="77777777" w:rsidR="00E00A84" w:rsidRPr="00E00A84" w:rsidRDefault="00E00A84" w:rsidP="00B5790E">
            <w:pPr>
              <w:pStyle w:val="MediumShading1-Accent11"/>
              <w:tabs>
                <w:tab w:val="left" w:pos="-630"/>
                <w:tab w:val="left" w:pos="-360"/>
              </w:tabs>
              <w:ind w:left="360"/>
              <w:rPr>
                <w:rFonts w:ascii="Times New Roman" w:hAnsi="Times New Roman"/>
                <w:bCs/>
                <w:iCs/>
                <w:sz w:val="21"/>
                <w:szCs w:val="21"/>
              </w:rPr>
            </w:pPr>
          </w:p>
          <w:p w14:paraId="59B6494D" w14:textId="77777777" w:rsidR="00E00A84" w:rsidRPr="00B5790E" w:rsidRDefault="00E00A84" w:rsidP="00B5790E">
            <w:pPr>
              <w:pStyle w:val="MediumShading1-Accent11"/>
              <w:tabs>
                <w:tab w:val="left" w:pos="-630"/>
                <w:tab w:val="left" w:pos="-360"/>
              </w:tabs>
              <w:rPr>
                <w:rFonts w:ascii="Times New Roman" w:hAnsi="Times New Roman"/>
                <w:b/>
                <w:bCs/>
                <w:iCs/>
                <w:color w:val="1F497D" w:themeColor="text2"/>
                <w:sz w:val="21"/>
                <w:szCs w:val="21"/>
              </w:rPr>
            </w:pPr>
            <w:r w:rsidRPr="00B5790E">
              <w:rPr>
                <w:rFonts w:ascii="Times New Roman" w:hAnsi="Times New Roman"/>
                <w:b/>
                <w:bCs/>
                <w:iCs/>
                <w:color w:val="1F497D" w:themeColor="text2"/>
                <w:sz w:val="21"/>
                <w:szCs w:val="21"/>
              </w:rPr>
              <w:t>Freelance English teacher</w:t>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 xml:space="preserve">                       </w:t>
            </w:r>
            <w:r w:rsidRPr="00B5790E">
              <w:rPr>
                <w:rFonts w:ascii="Times New Roman" w:hAnsi="Times New Roman"/>
                <w:b/>
                <w:bCs/>
                <w:iCs/>
                <w:color w:val="1F497D" w:themeColor="text2"/>
                <w:sz w:val="21"/>
                <w:szCs w:val="21"/>
              </w:rPr>
              <w:t>| 2014 - Present |</w:t>
            </w:r>
          </w:p>
          <w:p w14:paraId="4126ED88"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Teach English to numerous people in Poland, Brazil, Slovakia, and Germany.</w:t>
            </w:r>
          </w:p>
          <w:p w14:paraId="0D735D17"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Assess students' abilities and planning instruction in English.</w:t>
            </w:r>
          </w:p>
          <w:p w14:paraId="1DC6F74D"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Provide lessons in English to students in creative manners to help them remembers topics without any problems.</w:t>
            </w:r>
          </w:p>
          <w:p w14:paraId="750A046F"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Create favorable learning environment and motivating students to learn English.</w:t>
            </w:r>
          </w:p>
          <w:p w14:paraId="1C5910C2"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Making students clear of grammar concepts and assisting them in writing essays and stories</w:t>
            </w:r>
          </w:p>
          <w:p w14:paraId="1FE4B4D3" w14:textId="77777777" w:rsidR="00E00A84" w:rsidRPr="00E00A84" w:rsidRDefault="00E00A84" w:rsidP="00B5790E">
            <w:pPr>
              <w:pStyle w:val="MediumShading1-Accent11"/>
              <w:tabs>
                <w:tab w:val="left" w:pos="-630"/>
                <w:tab w:val="left" w:pos="-360"/>
              </w:tabs>
              <w:ind w:left="360"/>
              <w:rPr>
                <w:rFonts w:ascii="Times New Roman" w:hAnsi="Times New Roman"/>
                <w:bCs/>
                <w:iCs/>
                <w:sz w:val="21"/>
                <w:szCs w:val="21"/>
              </w:rPr>
            </w:pPr>
          </w:p>
          <w:p w14:paraId="23F9CE08" w14:textId="77777777" w:rsidR="00E00A84" w:rsidRPr="00B5790E" w:rsidRDefault="00E00A84" w:rsidP="00B5790E">
            <w:pPr>
              <w:pStyle w:val="MediumShading1-Accent11"/>
              <w:tabs>
                <w:tab w:val="left" w:pos="-630"/>
                <w:tab w:val="left" w:pos="-360"/>
              </w:tabs>
              <w:rPr>
                <w:rFonts w:ascii="Times New Roman" w:hAnsi="Times New Roman"/>
                <w:b/>
                <w:bCs/>
                <w:iCs/>
                <w:color w:val="1F497D" w:themeColor="text2"/>
                <w:sz w:val="21"/>
                <w:szCs w:val="21"/>
              </w:rPr>
            </w:pPr>
            <w:r w:rsidRPr="00B5790E">
              <w:rPr>
                <w:rFonts w:ascii="Times New Roman" w:hAnsi="Times New Roman"/>
                <w:b/>
                <w:bCs/>
                <w:iCs/>
                <w:color w:val="1F497D" w:themeColor="text2"/>
                <w:sz w:val="21"/>
                <w:szCs w:val="21"/>
              </w:rPr>
              <w:t>Contr</w:t>
            </w:r>
            <w:r w:rsidR="00B5790E">
              <w:rPr>
                <w:rFonts w:ascii="Times New Roman" w:hAnsi="Times New Roman"/>
                <w:b/>
                <w:bCs/>
                <w:iCs/>
                <w:color w:val="1F497D" w:themeColor="text2"/>
                <w:sz w:val="21"/>
                <w:szCs w:val="21"/>
              </w:rPr>
              <w:t xml:space="preserve">ibuting Writer; </w:t>
            </w:r>
            <w:r w:rsidR="00B5790E" w:rsidRPr="00B5790E">
              <w:rPr>
                <w:rFonts w:ascii="Times New Roman" w:hAnsi="Times New Roman"/>
                <w:b/>
                <w:bCs/>
                <w:i/>
                <w:iCs/>
                <w:color w:val="1F497D" w:themeColor="text2"/>
                <w:sz w:val="21"/>
                <w:szCs w:val="21"/>
              </w:rPr>
              <w:t>News Foxes</w:t>
            </w:r>
            <w:r w:rsid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ab/>
              <w:t xml:space="preserve">            </w:t>
            </w:r>
            <w:r w:rsidRPr="00B5790E">
              <w:rPr>
                <w:rFonts w:ascii="Times New Roman" w:hAnsi="Times New Roman"/>
                <w:b/>
                <w:bCs/>
                <w:iCs/>
                <w:color w:val="1F497D" w:themeColor="text2"/>
                <w:sz w:val="21"/>
                <w:szCs w:val="21"/>
              </w:rPr>
              <w:t>| Oct 2015 - Nov 2016 |</w:t>
            </w:r>
          </w:p>
          <w:p w14:paraId="4161D868"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Received list of article topics and their expansion limits by the editors.</w:t>
            </w:r>
          </w:p>
          <w:p w14:paraId="61B7DCE7"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Searched for the current and past references of the subject topic.</w:t>
            </w:r>
          </w:p>
          <w:p w14:paraId="65A282ED"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Gathered information and content material regarding the subject topic.</w:t>
            </w:r>
          </w:p>
          <w:p w14:paraId="2685A55A"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Organized the collected information and the subject matter and writing the article.</w:t>
            </w:r>
          </w:p>
          <w:p w14:paraId="70252CB5"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Wrote on several topics which include: entrepreneurship, politics, current events, race relations.</w:t>
            </w:r>
          </w:p>
          <w:p w14:paraId="5D3112BD" w14:textId="77777777" w:rsidR="00E00A84" w:rsidRPr="00E00A84" w:rsidRDefault="00E00A84" w:rsidP="00B5790E">
            <w:pPr>
              <w:pStyle w:val="MediumShading1-Accent11"/>
              <w:tabs>
                <w:tab w:val="left" w:pos="-630"/>
                <w:tab w:val="left" w:pos="-360"/>
              </w:tabs>
              <w:ind w:left="360"/>
              <w:rPr>
                <w:rFonts w:ascii="Times New Roman" w:hAnsi="Times New Roman"/>
                <w:bCs/>
                <w:iCs/>
                <w:sz w:val="21"/>
                <w:szCs w:val="21"/>
              </w:rPr>
            </w:pPr>
          </w:p>
          <w:p w14:paraId="3EA8C795" w14:textId="77777777" w:rsidR="00E00A84" w:rsidRPr="00B5790E" w:rsidRDefault="00E00A84" w:rsidP="00B5790E">
            <w:pPr>
              <w:pStyle w:val="MediumShading1-Accent11"/>
              <w:tabs>
                <w:tab w:val="left" w:pos="-630"/>
                <w:tab w:val="left" w:pos="-360"/>
              </w:tabs>
              <w:rPr>
                <w:rFonts w:ascii="Times New Roman" w:hAnsi="Times New Roman"/>
                <w:b/>
                <w:bCs/>
                <w:iCs/>
                <w:sz w:val="21"/>
                <w:szCs w:val="21"/>
              </w:rPr>
            </w:pPr>
            <w:r w:rsidRPr="00B5790E">
              <w:rPr>
                <w:rFonts w:ascii="Times New Roman" w:hAnsi="Times New Roman"/>
                <w:b/>
                <w:bCs/>
                <w:iCs/>
                <w:color w:val="1F497D" w:themeColor="text2"/>
                <w:sz w:val="21"/>
                <w:szCs w:val="21"/>
              </w:rPr>
              <w:t xml:space="preserve">Contributing Writer; </w:t>
            </w:r>
            <w:r w:rsidRPr="00B5790E">
              <w:rPr>
                <w:rFonts w:ascii="Times New Roman" w:hAnsi="Times New Roman"/>
                <w:b/>
                <w:bCs/>
                <w:i/>
                <w:iCs/>
                <w:color w:val="1F497D" w:themeColor="text2"/>
                <w:sz w:val="21"/>
                <w:szCs w:val="21"/>
              </w:rPr>
              <w:t>Unhyphenated America</w:t>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 xml:space="preserve">            </w:t>
            </w:r>
            <w:r w:rsidRPr="00B5790E">
              <w:rPr>
                <w:rFonts w:ascii="Times New Roman" w:hAnsi="Times New Roman"/>
                <w:b/>
                <w:bCs/>
                <w:iCs/>
                <w:color w:val="1F497D" w:themeColor="text2"/>
                <w:sz w:val="21"/>
                <w:szCs w:val="21"/>
              </w:rPr>
              <w:t>| Nov 2015 - Nov 2016 |</w:t>
            </w:r>
          </w:p>
          <w:p w14:paraId="6BFD80AF"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Conducted research and compiled findings in an organized manner.</w:t>
            </w:r>
          </w:p>
          <w:p w14:paraId="773EA671"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Established and maintained relationships with individuals who are credible sources of information.</w:t>
            </w:r>
          </w:p>
          <w:p w14:paraId="39843A68"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Communicated with readers via email or telephone.</w:t>
            </w:r>
          </w:p>
          <w:p w14:paraId="20C17D47"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 xml:space="preserve">Wrote on topics such as Entrepreneurship, American History, </w:t>
            </w:r>
            <w:proofErr w:type="gramStart"/>
            <w:r w:rsidRPr="00E00A84">
              <w:rPr>
                <w:rFonts w:ascii="Times New Roman" w:hAnsi="Times New Roman"/>
                <w:bCs/>
                <w:iCs/>
                <w:sz w:val="21"/>
                <w:szCs w:val="21"/>
              </w:rPr>
              <w:t>Showing</w:t>
            </w:r>
            <w:proofErr w:type="gramEnd"/>
            <w:r w:rsidRPr="00E00A84">
              <w:rPr>
                <w:rFonts w:ascii="Times New Roman" w:hAnsi="Times New Roman"/>
                <w:bCs/>
                <w:iCs/>
                <w:sz w:val="21"/>
                <w:szCs w:val="21"/>
              </w:rPr>
              <w:t xml:space="preserve"> parallels of America of today and where we are headed.</w:t>
            </w:r>
          </w:p>
          <w:p w14:paraId="39EFC9EF" w14:textId="77777777" w:rsidR="00E00A84" w:rsidRPr="00E00A84" w:rsidRDefault="00E00A84" w:rsidP="00B5790E">
            <w:pPr>
              <w:pStyle w:val="MediumShading1-Accent11"/>
              <w:tabs>
                <w:tab w:val="left" w:pos="-630"/>
                <w:tab w:val="left" w:pos="-360"/>
              </w:tabs>
              <w:ind w:left="360"/>
              <w:rPr>
                <w:rFonts w:ascii="Times New Roman" w:hAnsi="Times New Roman"/>
                <w:bCs/>
                <w:iCs/>
                <w:sz w:val="21"/>
                <w:szCs w:val="21"/>
              </w:rPr>
            </w:pPr>
          </w:p>
          <w:p w14:paraId="3F22B80E" w14:textId="77777777" w:rsidR="00E00A84" w:rsidRPr="00B5790E" w:rsidRDefault="00E00A84" w:rsidP="00B5790E">
            <w:pPr>
              <w:pStyle w:val="MediumShading1-Accent11"/>
              <w:tabs>
                <w:tab w:val="left" w:pos="-630"/>
                <w:tab w:val="left" w:pos="-360"/>
              </w:tabs>
              <w:rPr>
                <w:rFonts w:ascii="Times New Roman" w:hAnsi="Times New Roman"/>
                <w:b/>
                <w:bCs/>
                <w:iCs/>
                <w:color w:val="1F497D" w:themeColor="text2"/>
                <w:sz w:val="21"/>
                <w:szCs w:val="21"/>
              </w:rPr>
            </w:pPr>
            <w:r w:rsidRPr="00B5790E">
              <w:rPr>
                <w:rFonts w:ascii="Times New Roman" w:hAnsi="Times New Roman"/>
                <w:b/>
                <w:bCs/>
                <w:iCs/>
                <w:color w:val="1F497D" w:themeColor="text2"/>
                <w:sz w:val="21"/>
                <w:szCs w:val="21"/>
              </w:rPr>
              <w:t>Engli</w:t>
            </w:r>
            <w:r w:rsidR="00B5790E">
              <w:rPr>
                <w:rFonts w:ascii="Times New Roman" w:hAnsi="Times New Roman"/>
                <w:b/>
                <w:bCs/>
                <w:iCs/>
                <w:color w:val="1F497D" w:themeColor="text2"/>
                <w:sz w:val="21"/>
                <w:szCs w:val="21"/>
              </w:rPr>
              <w:t xml:space="preserve">sh Teacher; </w:t>
            </w:r>
            <w:r w:rsidR="00B5790E" w:rsidRPr="00B5790E">
              <w:rPr>
                <w:rFonts w:ascii="Times New Roman" w:hAnsi="Times New Roman"/>
                <w:b/>
                <w:bCs/>
                <w:i/>
                <w:iCs/>
                <w:color w:val="1F497D" w:themeColor="text2"/>
                <w:sz w:val="21"/>
                <w:szCs w:val="21"/>
              </w:rPr>
              <w:t>Brainy English</w:t>
            </w:r>
            <w:r w:rsid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ab/>
              <w:t xml:space="preserve">           </w:t>
            </w:r>
            <w:r w:rsidRPr="00B5790E">
              <w:rPr>
                <w:rFonts w:ascii="Times New Roman" w:hAnsi="Times New Roman"/>
                <w:b/>
                <w:bCs/>
                <w:iCs/>
                <w:color w:val="1F497D" w:themeColor="text2"/>
                <w:sz w:val="21"/>
                <w:szCs w:val="21"/>
              </w:rPr>
              <w:t>| Apr 2015 - Aug 2015 |</w:t>
            </w:r>
          </w:p>
          <w:p w14:paraId="31FBCFF2"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Taught English to Foreigners in Slovakia.</w:t>
            </w:r>
          </w:p>
          <w:p w14:paraId="24654F1B"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 xml:space="preserve">Provided practical activities to students and enabled them </w:t>
            </w:r>
            <w:proofErr w:type="gramStart"/>
            <w:r w:rsidRPr="00E00A84">
              <w:rPr>
                <w:rFonts w:ascii="Times New Roman" w:hAnsi="Times New Roman"/>
                <w:bCs/>
                <w:iCs/>
                <w:sz w:val="21"/>
                <w:szCs w:val="21"/>
              </w:rPr>
              <w:t>learn</w:t>
            </w:r>
            <w:proofErr w:type="gramEnd"/>
            <w:r w:rsidRPr="00E00A84">
              <w:rPr>
                <w:rFonts w:ascii="Times New Roman" w:hAnsi="Times New Roman"/>
                <w:bCs/>
                <w:iCs/>
                <w:sz w:val="21"/>
                <w:szCs w:val="21"/>
              </w:rPr>
              <w:t xml:space="preserve"> English language fast.</w:t>
            </w:r>
          </w:p>
          <w:p w14:paraId="5D9890A1"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Facilitated development of skills and competencies in students by providing them all required resources.</w:t>
            </w:r>
          </w:p>
          <w:p w14:paraId="40F157D1"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Counseled students low on confidence due to inability to converse in English.</w:t>
            </w:r>
          </w:p>
          <w:p w14:paraId="05C2B2EA"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Developed instructional strategies, materials and methodologies for Inclusion English learners.</w:t>
            </w:r>
          </w:p>
          <w:p w14:paraId="19566126" w14:textId="77777777" w:rsidR="00E00A84" w:rsidRPr="00E00A84" w:rsidRDefault="00E00A84" w:rsidP="00B5790E">
            <w:pPr>
              <w:pStyle w:val="MediumShading1-Accent11"/>
              <w:tabs>
                <w:tab w:val="left" w:pos="-630"/>
                <w:tab w:val="left" w:pos="-360"/>
              </w:tabs>
              <w:ind w:left="360"/>
              <w:rPr>
                <w:rFonts w:ascii="Times New Roman" w:hAnsi="Times New Roman"/>
                <w:bCs/>
                <w:iCs/>
                <w:sz w:val="21"/>
                <w:szCs w:val="21"/>
              </w:rPr>
            </w:pPr>
          </w:p>
          <w:p w14:paraId="21D9B3BE" w14:textId="77777777" w:rsidR="00E00A84" w:rsidRPr="00B5790E" w:rsidRDefault="00E00A84" w:rsidP="00B5790E">
            <w:pPr>
              <w:pStyle w:val="MediumShading1-Accent11"/>
              <w:tabs>
                <w:tab w:val="left" w:pos="-630"/>
                <w:tab w:val="left" w:pos="-360"/>
              </w:tabs>
              <w:rPr>
                <w:rFonts w:ascii="Times New Roman" w:hAnsi="Times New Roman"/>
                <w:b/>
                <w:bCs/>
                <w:iCs/>
                <w:color w:val="1F497D" w:themeColor="text2"/>
                <w:sz w:val="21"/>
                <w:szCs w:val="21"/>
              </w:rPr>
            </w:pPr>
            <w:r w:rsidRPr="00B5790E">
              <w:rPr>
                <w:rFonts w:ascii="Times New Roman" w:hAnsi="Times New Roman"/>
                <w:b/>
                <w:bCs/>
                <w:iCs/>
                <w:color w:val="1F497D" w:themeColor="text2"/>
                <w:sz w:val="21"/>
                <w:szCs w:val="21"/>
              </w:rPr>
              <w:t xml:space="preserve">Car Delivery; </w:t>
            </w:r>
            <w:r w:rsidRPr="00B5790E">
              <w:rPr>
                <w:rFonts w:ascii="Times New Roman" w:hAnsi="Times New Roman"/>
                <w:b/>
                <w:bCs/>
                <w:i/>
                <w:iCs/>
                <w:color w:val="1F497D" w:themeColor="text2"/>
                <w:sz w:val="21"/>
                <w:szCs w:val="21"/>
              </w:rPr>
              <w:t>Amerifleet</w:t>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 xml:space="preserve">           </w:t>
            </w:r>
            <w:r w:rsidRPr="00B5790E">
              <w:rPr>
                <w:rFonts w:ascii="Times New Roman" w:hAnsi="Times New Roman"/>
                <w:b/>
                <w:bCs/>
                <w:iCs/>
                <w:color w:val="1F497D" w:themeColor="text2"/>
                <w:sz w:val="21"/>
                <w:szCs w:val="21"/>
              </w:rPr>
              <w:t>| May 2013 - Jan 2014 |</w:t>
            </w:r>
          </w:p>
          <w:p w14:paraId="37D137B2"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Successfully complete completed all deliveries by time requested.</w:t>
            </w:r>
          </w:p>
          <w:p w14:paraId="70527FED"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 xml:space="preserve">Delivered cars to and from different states to their respective destinations around the </w:t>
            </w:r>
            <w:proofErr w:type="spellStart"/>
            <w:r w:rsidRPr="00E00A84">
              <w:rPr>
                <w:rFonts w:ascii="Times New Roman" w:hAnsi="Times New Roman"/>
                <w:bCs/>
                <w:iCs/>
                <w:sz w:val="21"/>
                <w:szCs w:val="21"/>
              </w:rPr>
              <w:t>midwest</w:t>
            </w:r>
            <w:proofErr w:type="spellEnd"/>
            <w:r w:rsidRPr="00E00A84">
              <w:rPr>
                <w:rFonts w:ascii="Times New Roman" w:hAnsi="Times New Roman"/>
                <w:bCs/>
                <w:iCs/>
                <w:sz w:val="21"/>
                <w:szCs w:val="21"/>
              </w:rPr>
              <w:t xml:space="preserve"> region in USA.</w:t>
            </w:r>
          </w:p>
          <w:p w14:paraId="2802A641"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Efficiently handled the pre-trip and post-trip inspections of the vehicle before leaving the company premises.</w:t>
            </w:r>
          </w:p>
          <w:p w14:paraId="08B0C889" w14:textId="77777777" w:rsidR="00E00A84" w:rsidRPr="00E00A84"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Maintained complete and appropriate records regarding the dispatches made and invoices generated.</w:t>
            </w:r>
          </w:p>
          <w:p w14:paraId="0109D6BD" w14:textId="77777777" w:rsidR="00E00A84" w:rsidRPr="00E00A84" w:rsidRDefault="00E00A84" w:rsidP="00B5790E">
            <w:pPr>
              <w:pStyle w:val="MediumShading1-Accent11"/>
              <w:tabs>
                <w:tab w:val="left" w:pos="-630"/>
                <w:tab w:val="left" w:pos="-360"/>
              </w:tabs>
              <w:ind w:left="360"/>
              <w:rPr>
                <w:rFonts w:ascii="Times New Roman" w:hAnsi="Times New Roman"/>
                <w:bCs/>
                <w:iCs/>
                <w:sz w:val="21"/>
                <w:szCs w:val="21"/>
              </w:rPr>
            </w:pPr>
          </w:p>
          <w:p w14:paraId="717FAF27" w14:textId="77777777" w:rsidR="00E00A84" w:rsidRPr="00B5790E" w:rsidRDefault="00E00A84" w:rsidP="00B5790E">
            <w:pPr>
              <w:pStyle w:val="MediumShading1-Accent11"/>
              <w:tabs>
                <w:tab w:val="left" w:pos="-630"/>
                <w:tab w:val="left" w:pos="-360"/>
              </w:tabs>
              <w:rPr>
                <w:rFonts w:ascii="Times New Roman" w:hAnsi="Times New Roman"/>
                <w:b/>
                <w:bCs/>
                <w:iCs/>
                <w:color w:val="1F497D" w:themeColor="text2"/>
                <w:sz w:val="21"/>
                <w:szCs w:val="21"/>
              </w:rPr>
            </w:pPr>
            <w:r w:rsidRPr="00B5790E">
              <w:rPr>
                <w:rFonts w:ascii="Times New Roman" w:hAnsi="Times New Roman"/>
                <w:b/>
                <w:bCs/>
                <w:iCs/>
                <w:color w:val="1F497D" w:themeColor="text2"/>
                <w:sz w:val="21"/>
                <w:szCs w:val="21"/>
              </w:rPr>
              <w:t xml:space="preserve">Ticket Handler; </w:t>
            </w:r>
            <w:r w:rsidRPr="00B5790E">
              <w:rPr>
                <w:rFonts w:ascii="Times New Roman" w:hAnsi="Times New Roman"/>
                <w:b/>
                <w:bCs/>
                <w:i/>
                <w:iCs/>
                <w:color w:val="1F497D" w:themeColor="text2"/>
                <w:sz w:val="21"/>
                <w:szCs w:val="21"/>
              </w:rPr>
              <w:t>Simon Fraser University</w:t>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Pr="00B5790E">
              <w:rPr>
                <w:rFonts w:ascii="Times New Roman" w:hAnsi="Times New Roman"/>
                <w:b/>
                <w:bCs/>
                <w:iCs/>
                <w:color w:val="1F497D" w:themeColor="text2"/>
                <w:sz w:val="21"/>
                <w:szCs w:val="21"/>
              </w:rPr>
              <w:tab/>
            </w:r>
            <w:r w:rsidR="00B5790E">
              <w:rPr>
                <w:rFonts w:ascii="Times New Roman" w:hAnsi="Times New Roman"/>
                <w:b/>
                <w:bCs/>
                <w:iCs/>
                <w:color w:val="1F497D" w:themeColor="text2"/>
                <w:sz w:val="21"/>
                <w:szCs w:val="21"/>
              </w:rPr>
              <w:t xml:space="preserve"> </w:t>
            </w:r>
            <w:r w:rsidRPr="00B5790E">
              <w:rPr>
                <w:rFonts w:ascii="Times New Roman" w:hAnsi="Times New Roman"/>
                <w:b/>
                <w:bCs/>
                <w:iCs/>
                <w:color w:val="1F497D" w:themeColor="text2"/>
                <w:sz w:val="21"/>
                <w:szCs w:val="21"/>
              </w:rPr>
              <w:t>| Jul 2008 - Jul 2010 |</w:t>
            </w:r>
          </w:p>
          <w:p w14:paraId="4A6F6899" w14:textId="77777777" w:rsidR="00E00A84" w:rsidRPr="00153910" w:rsidRDefault="00E00A84" w:rsidP="00E00A84">
            <w:pPr>
              <w:pStyle w:val="MediumShading1-Accent11"/>
              <w:numPr>
                <w:ilvl w:val="0"/>
                <w:numId w:val="18"/>
              </w:numPr>
              <w:tabs>
                <w:tab w:val="left" w:pos="-630"/>
                <w:tab w:val="left" w:pos="-360"/>
              </w:tabs>
              <w:rPr>
                <w:rFonts w:ascii="Times New Roman" w:hAnsi="Times New Roman"/>
                <w:bCs/>
                <w:iCs/>
                <w:sz w:val="21"/>
                <w:szCs w:val="21"/>
              </w:rPr>
            </w:pPr>
            <w:r w:rsidRPr="00E00A84">
              <w:rPr>
                <w:rFonts w:ascii="Times New Roman" w:hAnsi="Times New Roman"/>
                <w:bCs/>
                <w:iCs/>
                <w:sz w:val="21"/>
                <w:szCs w:val="21"/>
              </w:rPr>
              <w:t>Handled tickets and Events during the sporting events.</w:t>
            </w:r>
          </w:p>
          <w:p w14:paraId="2F0C9D82" w14:textId="77777777" w:rsidR="006E4B32" w:rsidRPr="0027415C" w:rsidRDefault="006E4B32" w:rsidP="006E4B32">
            <w:pPr>
              <w:pStyle w:val="MediumShading1-Accent11"/>
              <w:tabs>
                <w:tab w:val="left" w:pos="-630"/>
                <w:tab w:val="left" w:pos="-360"/>
              </w:tabs>
              <w:rPr>
                <w:rFonts w:ascii="Times New Roman" w:hAnsi="Times New Roman"/>
                <w:bCs/>
                <w:iCs/>
                <w:sz w:val="10"/>
                <w:szCs w:val="10"/>
              </w:rPr>
            </w:pPr>
          </w:p>
          <w:p w14:paraId="12035B99" w14:textId="77777777" w:rsidR="007D081B" w:rsidRPr="00DD073A" w:rsidRDefault="00223497" w:rsidP="00E76702">
            <w:pPr>
              <w:pBdr>
                <w:top w:val="single" w:sz="12" w:space="1" w:color="17365D" w:themeColor="text2" w:themeShade="BF"/>
                <w:left w:val="single" w:sz="12" w:space="4" w:color="17365D" w:themeColor="text2" w:themeShade="BF"/>
                <w:bottom w:val="single" w:sz="12" w:space="1" w:color="17365D" w:themeColor="text2" w:themeShade="BF"/>
                <w:right w:val="single" w:sz="12" w:space="4" w:color="17365D" w:themeColor="text2" w:themeShade="BF"/>
                <w:between w:val="single" w:sz="12" w:space="1" w:color="17365D" w:themeColor="text2" w:themeShade="BF"/>
                <w:bar w:val="single" w:sz="12" w:color="17365D" w:themeColor="text2" w:themeShade="BF"/>
              </w:pBdr>
              <w:spacing w:after="0"/>
              <w:ind w:left="0" w:firstLine="0"/>
              <w:jc w:val="center"/>
              <w:rPr>
                <w:rFonts w:ascii="Palatino Linotype" w:hAnsi="Palatino Linotype"/>
                <w:b/>
                <w:color w:val="1F497D" w:themeColor="text2"/>
                <w:sz w:val="24"/>
                <w:szCs w:val="24"/>
              </w:rPr>
            </w:pPr>
            <w:r w:rsidRPr="00DD073A">
              <w:rPr>
                <w:rFonts w:ascii="Palatino Linotype" w:hAnsi="Palatino Linotype"/>
                <w:b/>
                <w:color w:val="1F497D" w:themeColor="text2"/>
                <w:sz w:val="24"/>
                <w:szCs w:val="24"/>
              </w:rPr>
              <w:t>EDUCATION</w:t>
            </w:r>
            <w:r w:rsidR="00E76702">
              <w:rPr>
                <w:rFonts w:ascii="Palatino Linotype" w:hAnsi="Palatino Linotype"/>
                <w:b/>
                <w:color w:val="1F497D" w:themeColor="text2"/>
                <w:sz w:val="24"/>
                <w:szCs w:val="24"/>
              </w:rPr>
              <w:t xml:space="preserve"> AND PROFESSIONAL DEVELOPMENT</w:t>
            </w:r>
          </w:p>
          <w:p w14:paraId="25DDA81E"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Pr>
                <w:rFonts w:ascii="Times New Roman" w:hAnsi="Times New Roman"/>
                <w:bCs/>
                <w:iCs/>
                <w:color w:val="000000" w:themeColor="text1"/>
                <w:sz w:val="21"/>
                <w:szCs w:val="21"/>
                <w:lang w:bidi="en-US"/>
              </w:rPr>
              <w:t>Falmouth University</w:t>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sidRPr="00B5790E">
              <w:rPr>
                <w:rFonts w:ascii="Times New Roman" w:hAnsi="Times New Roman"/>
                <w:bCs/>
                <w:iCs/>
                <w:color w:val="000000" w:themeColor="text1"/>
                <w:sz w:val="21"/>
                <w:szCs w:val="21"/>
                <w:lang w:bidi="en-US"/>
              </w:rPr>
              <w:t>| 2017 - 2018 |</w:t>
            </w:r>
          </w:p>
          <w:p w14:paraId="43874ED4" w14:textId="77777777" w:rsidR="00B5790E" w:rsidRPr="00B5790E" w:rsidRDefault="00B5790E" w:rsidP="00B5790E">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MA writing for script and screen.</w:t>
            </w:r>
          </w:p>
          <w:p w14:paraId="38E8033E" w14:textId="77777777" w:rsidR="00B5790E" w:rsidRPr="00B5790E" w:rsidRDefault="00B5790E" w:rsidP="00B5790E">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p>
          <w:p w14:paraId="37D12E67"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Pr>
                <w:rFonts w:ascii="Times New Roman" w:hAnsi="Times New Roman"/>
                <w:bCs/>
                <w:iCs/>
                <w:color w:val="000000" w:themeColor="text1"/>
                <w:sz w:val="21"/>
                <w:szCs w:val="21"/>
                <w:lang w:bidi="en-US"/>
              </w:rPr>
              <w:t>Simon Fraser University</w:t>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t xml:space="preserve">             </w:t>
            </w:r>
            <w:r w:rsidRPr="00B5790E">
              <w:rPr>
                <w:rFonts w:ascii="Times New Roman" w:hAnsi="Times New Roman"/>
                <w:bCs/>
                <w:iCs/>
                <w:color w:val="000000" w:themeColor="text1"/>
                <w:sz w:val="21"/>
                <w:szCs w:val="21"/>
                <w:lang w:bidi="en-US"/>
              </w:rPr>
              <w:t>| Jul 2008 - May 2011 |</w:t>
            </w:r>
          </w:p>
          <w:p w14:paraId="6EEDE6D4" w14:textId="77777777" w:rsidR="00B5790E" w:rsidRPr="00B5790E" w:rsidRDefault="00B5790E" w:rsidP="00B5790E">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 xml:space="preserve">Bachelor </w:t>
            </w:r>
            <w:proofErr w:type="gramStart"/>
            <w:r w:rsidRPr="00B5790E">
              <w:rPr>
                <w:rFonts w:ascii="Times New Roman" w:hAnsi="Times New Roman"/>
                <w:bCs/>
                <w:iCs/>
                <w:color w:val="000000" w:themeColor="text1"/>
                <w:sz w:val="21"/>
                <w:szCs w:val="21"/>
                <w:lang w:bidi="en-US"/>
              </w:rPr>
              <w:t>Of</w:t>
            </w:r>
            <w:proofErr w:type="gramEnd"/>
            <w:r w:rsidRPr="00B5790E">
              <w:rPr>
                <w:rFonts w:ascii="Times New Roman" w:hAnsi="Times New Roman"/>
                <w:bCs/>
                <w:iCs/>
                <w:color w:val="000000" w:themeColor="text1"/>
                <w:sz w:val="21"/>
                <w:szCs w:val="21"/>
                <w:lang w:bidi="en-US"/>
              </w:rPr>
              <w:t xml:space="preserve"> General Studies</w:t>
            </w:r>
          </w:p>
          <w:p w14:paraId="37BD42CF" w14:textId="77777777" w:rsidR="00B5790E" w:rsidRPr="00B5790E" w:rsidRDefault="00B5790E" w:rsidP="00B5790E">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Bachelor of General Studies, Studied the Last year online</w:t>
            </w:r>
          </w:p>
          <w:p w14:paraId="72B8D956" w14:textId="77777777" w:rsidR="00B5790E" w:rsidRPr="00B5790E" w:rsidRDefault="00B5790E" w:rsidP="00B5790E">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p>
          <w:p w14:paraId="3876A5CA"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Pr>
                <w:rFonts w:ascii="Times New Roman" w:hAnsi="Times New Roman"/>
                <w:bCs/>
                <w:iCs/>
                <w:color w:val="000000" w:themeColor="text1"/>
                <w:sz w:val="21"/>
                <w:szCs w:val="21"/>
                <w:lang w:bidi="en-US"/>
              </w:rPr>
              <w:t>McGill University</w:t>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t xml:space="preserve">           </w:t>
            </w:r>
            <w:r w:rsidRPr="00B5790E">
              <w:rPr>
                <w:rFonts w:ascii="Times New Roman" w:hAnsi="Times New Roman"/>
                <w:bCs/>
                <w:iCs/>
                <w:color w:val="000000" w:themeColor="text1"/>
                <w:sz w:val="21"/>
                <w:szCs w:val="21"/>
                <w:lang w:bidi="en-US"/>
              </w:rPr>
              <w:t>| Aug 2010 - May 2011 |</w:t>
            </w:r>
          </w:p>
          <w:p w14:paraId="3AC2FF70" w14:textId="77777777" w:rsidR="00B5790E" w:rsidRDefault="00B5790E" w:rsidP="00B5790E">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Certificate of Entrepreneurship</w:t>
            </w:r>
          </w:p>
          <w:p w14:paraId="65CE4959" w14:textId="77777777" w:rsidR="00CE7C82" w:rsidRDefault="00CE7C82" w:rsidP="00B5790E">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p>
          <w:p w14:paraId="35E0B71F" w14:textId="77777777" w:rsidR="00CE7C82" w:rsidRPr="00DD073A" w:rsidRDefault="00CE7C82" w:rsidP="00CE7C82">
            <w:pPr>
              <w:pBdr>
                <w:top w:val="single" w:sz="12" w:space="1" w:color="17365D" w:themeColor="text2" w:themeShade="BF"/>
                <w:left w:val="single" w:sz="12" w:space="4" w:color="17365D" w:themeColor="text2" w:themeShade="BF"/>
                <w:bottom w:val="single" w:sz="12" w:space="1" w:color="17365D" w:themeColor="text2" w:themeShade="BF"/>
                <w:right w:val="single" w:sz="12" w:space="4" w:color="17365D" w:themeColor="text2" w:themeShade="BF"/>
                <w:between w:val="single" w:sz="12" w:space="1" w:color="17365D" w:themeColor="text2" w:themeShade="BF"/>
                <w:bar w:val="single" w:sz="12" w:color="17365D" w:themeColor="text2" w:themeShade="BF"/>
              </w:pBdr>
              <w:spacing w:after="0"/>
              <w:ind w:left="0" w:firstLine="0"/>
              <w:jc w:val="center"/>
              <w:rPr>
                <w:rFonts w:ascii="Palatino Linotype" w:hAnsi="Palatino Linotype"/>
                <w:b/>
                <w:color w:val="1F497D" w:themeColor="text2"/>
                <w:sz w:val="24"/>
                <w:szCs w:val="24"/>
              </w:rPr>
            </w:pPr>
            <w:r w:rsidRPr="00CE7C82">
              <w:rPr>
                <w:rFonts w:ascii="Palatino Linotype" w:hAnsi="Palatino Linotype"/>
                <w:b/>
                <w:color w:val="1F497D" w:themeColor="text2"/>
                <w:sz w:val="24"/>
                <w:szCs w:val="24"/>
              </w:rPr>
              <w:t>CERTIFICATIONS/AWARDS</w:t>
            </w:r>
          </w:p>
          <w:p w14:paraId="08DDE74C" w14:textId="77777777" w:rsidR="00CE7C82" w:rsidRPr="00CE7C82" w:rsidRDefault="00CE7C82" w:rsidP="00CE7C82">
            <w:pPr>
              <w:pStyle w:val="ListParagraph"/>
              <w:numPr>
                <w:ilvl w:val="0"/>
                <w:numId w:val="20"/>
              </w:numPr>
              <w:tabs>
                <w:tab w:val="left" w:pos="1620"/>
                <w:tab w:val="center" w:pos="5373"/>
              </w:tabs>
              <w:spacing w:after="0" w:line="240" w:lineRule="auto"/>
              <w:ind w:left="360" w:right="72"/>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Indie-wire Feature</w:t>
            </w:r>
            <w:r w:rsidRPr="00CE7C82">
              <w:rPr>
                <w:rFonts w:ascii="Times New Roman" w:hAnsi="Times New Roman"/>
                <w:bCs/>
                <w:iCs/>
                <w:color w:val="000000" w:themeColor="text1"/>
                <w:sz w:val="21"/>
                <w:szCs w:val="21"/>
                <w:lang w:bidi="en-US"/>
              </w:rPr>
              <w:tab/>
            </w:r>
            <w:r w:rsidRPr="00CE7C82">
              <w:rPr>
                <w:rFonts w:ascii="Times New Roman" w:hAnsi="Times New Roman"/>
                <w:bCs/>
                <w:iCs/>
                <w:color w:val="000000" w:themeColor="text1"/>
                <w:sz w:val="21"/>
                <w:szCs w:val="21"/>
                <w:lang w:bidi="en-US"/>
              </w:rPr>
              <w:tab/>
            </w:r>
            <w:r w:rsidRPr="00CE7C82">
              <w:rPr>
                <w:rFonts w:ascii="Times New Roman" w:hAnsi="Times New Roman"/>
                <w:bCs/>
                <w:iCs/>
                <w:color w:val="000000" w:themeColor="text1"/>
                <w:sz w:val="21"/>
                <w:szCs w:val="21"/>
                <w:lang w:bidi="en-US"/>
              </w:rPr>
              <w:tab/>
            </w:r>
            <w:r w:rsidRPr="00CE7C82">
              <w:rPr>
                <w:rFonts w:ascii="Times New Roman" w:hAnsi="Times New Roman"/>
                <w:bCs/>
                <w:iCs/>
                <w:color w:val="000000" w:themeColor="text1"/>
                <w:sz w:val="21"/>
                <w:szCs w:val="21"/>
                <w:lang w:bidi="en-US"/>
              </w:rPr>
              <w:tab/>
            </w:r>
            <w:r w:rsidRPr="00CE7C82">
              <w:rPr>
                <w:rFonts w:ascii="Times New Roman" w:hAnsi="Times New Roman"/>
                <w:bCs/>
                <w:iCs/>
                <w:color w:val="000000" w:themeColor="text1"/>
                <w:sz w:val="21"/>
                <w:szCs w:val="21"/>
                <w:lang w:bidi="en-US"/>
              </w:rPr>
              <w:tab/>
              <w:t>| Jan 2016 |</w:t>
            </w:r>
          </w:p>
          <w:p w14:paraId="43FF0994" w14:textId="77777777" w:rsidR="00CE7C82" w:rsidRP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Indie-wire Filmmaking Magazine.</w:t>
            </w:r>
          </w:p>
          <w:p w14:paraId="2A1F4ABC" w14:textId="77777777" w:rsidR="00CE7C82" w:rsidRP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Featured in indie-wire filmmaking for a feature film in development.</w:t>
            </w:r>
          </w:p>
          <w:p w14:paraId="0D82CB38" w14:textId="77777777" w:rsidR="00CE7C82" w:rsidRPr="00CE7C82" w:rsidRDefault="00CE7C82" w:rsidP="00CE7C82">
            <w:pPr>
              <w:pStyle w:val="ListParagraph"/>
              <w:tabs>
                <w:tab w:val="left" w:pos="1620"/>
                <w:tab w:val="center" w:pos="5373"/>
              </w:tabs>
              <w:spacing w:after="0" w:line="240" w:lineRule="auto"/>
              <w:ind w:left="0" w:right="72" w:firstLine="0"/>
              <w:jc w:val="both"/>
              <w:rPr>
                <w:rFonts w:ascii="Times New Roman" w:hAnsi="Times New Roman"/>
                <w:bCs/>
                <w:iCs/>
                <w:color w:val="000000" w:themeColor="text1"/>
                <w:sz w:val="21"/>
                <w:szCs w:val="21"/>
                <w:lang w:bidi="en-US"/>
              </w:rPr>
            </w:pPr>
          </w:p>
          <w:p w14:paraId="6DBACA4E" w14:textId="77777777" w:rsidR="00CE7C82" w:rsidRPr="00CE7C82" w:rsidRDefault="00CE7C82" w:rsidP="00CE7C82">
            <w:pPr>
              <w:pStyle w:val="ListParagraph"/>
              <w:numPr>
                <w:ilvl w:val="0"/>
                <w:numId w:val="20"/>
              </w:numPr>
              <w:tabs>
                <w:tab w:val="left" w:pos="1620"/>
                <w:tab w:val="center" w:pos="5373"/>
              </w:tabs>
              <w:spacing w:after="0" w:line="240" w:lineRule="auto"/>
              <w:ind w:left="360" w:right="72"/>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Roadmap Writers Diversity Initiative</w:t>
            </w:r>
            <w:r w:rsidRPr="00CE7C82">
              <w:rPr>
                <w:rFonts w:ascii="Times New Roman" w:hAnsi="Times New Roman"/>
                <w:bCs/>
                <w:iCs/>
                <w:color w:val="000000" w:themeColor="text1"/>
                <w:sz w:val="21"/>
                <w:szCs w:val="21"/>
                <w:lang w:bidi="en-US"/>
              </w:rPr>
              <w:tab/>
            </w:r>
            <w:r w:rsidRPr="00CE7C82">
              <w:rPr>
                <w:rFonts w:ascii="Times New Roman" w:hAnsi="Times New Roman"/>
                <w:bCs/>
                <w:iCs/>
                <w:color w:val="000000" w:themeColor="text1"/>
                <w:sz w:val="21"/>
                <w:szCs w:val="21"/>
                <w:lang w:bidi="en-US"/>
              </w:rPr>
              <w:tab/>
            </w:r>
            <w:r w:rsidRPr="00CE7C82">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 xml:space="preserve">          </w:t>
            </w:r>
            <w:r w:rsidRPr="00CE7C82">
              <w:rPr>
                <w:rFonts w:ascii="Times New Roman" w:hAnsi="Times New Roman"/>
                <w:bCs/>
                <w:iCs/>
                <w:color w:val="000000" w:themeColor="text1"/>
                <w:sz w:val="21"/>
                <w:szCs w:val="21"/>
                <w:lang w:bidi="en-US"/>
              </w:rPr>
              <w:t>| May 2017 - May 2017 |</w:t>
            </w:r>
          </w:p>
          <w:p w14:paraId="31EFFD8F" w14:textId="77777777" w:rsidR="00CE7C82" w:rsidRP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A team dedicated to giving screenwriters tools needed to take their skills to the next level.</w:t>
            </w:r>
          </w:p>
          <w:p w14:paraId="5EDF2E17" w14:textId="77777777" w:rsidR="00CE7C82" w:rsidRP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 xml:space="preserve">Selected by Roadmap </w:t>
            </w:r>
            <w:proofErr w:type="gramStart"/>
            <w:r w:rsidRPr="00CE7C82">
              <w:rPr>
                <w:rFonts w:ascii="Times New Roman" w:hAnsi="Times New Roman"/>
                <w:bCs/>
                <w:iCs/>
                <w:color w:val="000000" w:themeColor="text1"/>
                <w:sz w:val="21"/>
                <w:szCs w:val="21"/>
                <w:lang w:bidi="en-US"/>
              </w:rPr>
              <w:t>writers</w:t>
            </w:r>
            <w:proofErr w:type="gramEnd"/>
            <w:r w:rsidRPr="00CE7C82">
              <w:rPr>
                <w:rFonts w:ascii="Times New Roman" w:hAnsi="Times New Roman"/>
                <w:bCs/>
                <w:iCs/>
                <w:color w:val="000000" w:themeColor="text1"/>
                <w:sz w:val="21"/>
                <w:szCs w:val="21"/>
                <w:lang w:bidi="en-US"/>
              </w:rPr>
              <w:t xml:space="preserve"> diversity initiative as a screenwriter. </w:t>
            </w:r>
          </w:p>
          <w:p w14:paraId="32F80BB6" w14:textId="77777777" w:rsidR="00CE7C82" w:rsidRP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Mentored by a few Hollywood Executives for one month.</w:t>
            </w:r>
          </w:p>
          <w:p w14:paraId="70E61969" w14:textId="77777777" w:rsidR="00CE7C82" w:rsidRPr="00CE7C82" w:rsidRDefault="00CE7C82" w:rsidP="00CE7C82">
            <w:pPr>
              <w:pStyle w:val="ListParagraph"/>
              <w:tabs>
                <w:tab w:val="left" w:pos="1620"/>
                <w:tab w:val="center" w:pos="5373"/>
              </w:tabs>
              <w:spacing w:after="0" w:line="240" w:lineRule="auto"/>
              <w:ind w:left="0" w:right="72" w:firstLine="0"/>
              <w:jc w:val="both"/>
              <w:rPr>
                <w:rFonts w:ascii="Times New Roman" w:hAnsi="Times New Roman"/>
                <w:bCs/>
                <w:iCs/>
                <w:color w:val="000000" w:themeColor="text1"/>
                <w:sz w:val="21"/>
                <w:szCs w:val="21"/>
                <w:lang w:bidi="en-US"/>
              </w:rPr>
            </w:pPr>
          </w:p>
          <w:p w14:paraId="4669B83F" w14:textId="77777777" w:rsidR="00CE7C82" w:rsidRPr="00CE7C82" w:rsidRDefault="00CE7C82" w:rsidP="00CE7C82">
            <w:pPr>
              <w:pStyle w:val="ListParagraph"/>
              <w:numPr>
                <w:ilvl w:val="0"/>
                <w:numId w:val="20"/>
              </w:numPr>
              <w:tabs>
                <w:tab w:val="left" w:pos="1620"/>
                <w:tab w:val="center" w:pos="5373"/>
              </w:tabs>
              <w:spacing w:after="0" w:line="240" w:lineRule="auto"/>
              <w:ind w:left="360" w:right="72"/>
              <w:jc w:val="both"/>
              <w:rPr>
                <w:rFonts w:ascii="Times New Roman" w:hAnsi="Times New Roman"/>
                <w:bCs/>
                <w:iCs/>
                <w:color w:val="000000" w:themeColor="text1"/>
                <w:sz w:val="21"/>
                <w:szCs w:val="21"/>
                <w:lang w:bidi="en-US"/>
              </w:rPr>
            </w:pPr>
            <w:r>
              <w:rPr>
                <w:rFonts w:ascii="Times New Roman" w:hAnsi="Times New Roman"/>
                <w:bCs/>
                <w:iCs/>
                <w:color w:val="000000" w:themeColor="text1"/>
                <w:sz w:val="21"/>
                <w:szCs w:val="21"/>
                <w:lang w:bidi="en-US"/>
              </w:rPr>
              <w:t>MVP</w:t>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t xml:space="preserve">            </w:t>
            </w:r>
            <w:r w:rsidRPr="00CE7C82">
              <w:rPr>
                <w:rFonts w:ascii="Times New Roman" w:hAnsi="Times New Roman"/>
                <w:bCs/>
                <w:iCs/>
                <w:color w:val="000000" w:themeColor="text1"/>
                <w:sz w:val="21"/>
                <w:szCs w:val="21"/>
                <w:lang w:bidi="en-US"/>
              </w:rPr>
              <w:t>| Aug 2014 - Dec 2014 |</w:t>
            </w:r>
          </w:p>
          <w:p w14:paraId="60CE2054" w14:textId="77777777" w:rsidR="00CE7C82" w:rsidRP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Julio 9th Brazil</w:t>
            </w:r>
          </w:p>
          <w:p w14:paraId="5EBB0F61" w14:textId="77777777" w:rsidR="00CE7C82" w:rsidRP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Most Valuable Player in the Brazil American Football League</w:t>
            </w:r>
          </w:p>
          <w:p w14:paraId="4949E669" w14:textId="77777777" w:rsidR="00CE7C82" w:rsidRPr="00CE7C82" w:rsidRDefault="00CE7C82" w:rsidP="00CE7C82">
            <w:pPr>
              <w:pStyle w:val="ListParagraph"/>
              <w:tabs>
                <w:tab w:val="left" w:pos="1620"/>
                <w:tab w:val="center" w:pos="5373"/>
              </w:tabs>
              <w:spacing w:after="0" w:line="240" w:lineRule="auto"/>
              <w:ind w:left="0" w:right="72" w:firstLine="0"/>
              <w:jc w:val="both"/>
              <w:rPr>
                <w:rFonts w:ascii="Times New Roman" w:hAnsi="Times New Roman"/>
                <w:bCs/>
                <w:iCs/>
                <w:color w:val="000000" w:themeColor="text1"/>
                <w:sz w:val="21"/>
                <w:szCs w:val="21"/>
                <w:lang w:bidi="en-US"/>
              </w:rPr>
            </w:pPr>
          </w:p>
          <w:p w14:paraId="331932BF" w14:textId="77777777" w:rsidR="00CE7C82" w:rsidRPr="00CE7C82" w:rsidRDefault="00CE7C82" w:rsidP="00CE7C82">
            <w:pPr>
              <w:pStyle w:val="ListParagraph"/>
              <w:numPr>
                <w:ilvl w:val="0"/>
                <w:numId w:val="20"/>
              </w:numPr>
              <w:tabs>
                <w:tab w:val="left" w:pos="1620"/>
                <w:tab w:val="center" w:pos="5373"/>
              </w:tabs>
              <w:spacing w:after="0" w:line="240" w:lineRule="auto"/>
              <w:ind w:left="360" w:right="72"/>
              <w:jc w:val="both"/>
              <w:rPr>
                <w:rFonts w:ascii="Times New Roman" w:hAnsi="Times New Roman"/>
                <w:bCs/>
                <w:iCs/>
                <w:color w:val="000000" w:themeColor="text1"/>
                <w:sz w:val="21"/>
                <w:szCs w:val="21"/>
                <w:lang w:bidi="en-US"/>
              </w:rPr>
            </w:pPr>
            <w:r>
              <w:rPr>
                <w:rFonts w:ascii="Times New Roman" w:hAnsi="Times New Roman"/>
                <w:bCs/>
                <w:iCs/>
                <w:color w:val="000000" w:themeColor="text1"/>
                <w:sz w:val="21"/>
                <w:szCs w:val="21"/>
                <w:lang w:bidi="en-US"/>
              </w:rPr>
              <w:t>Financial Literacy</w:t>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sidRPr="00CE7C82">
              <w:rPr>
                <w:rFonts w:ascii="Times New Roman" w:hAnsi="Times New Roman"/>
                <w:bCs/>
                <w:iCs/>
                <w:color w:val="000000" w:themeColor="text1"/>
                <w:sz w:val="21"/>
                <w:szCs w:val="21"/>
                <w:lang w:bidi="en-US"/>
              </w:rPr>
              <w:t>| Oct 2014 - Oct 2014 |</w:t>
            </w:r>
          </w:p>
          <w:p w14:paraId="68BC92BD" w14:textId="77777777" w:rsid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Macquarie University</w:t>
            </w:r>
          </w:p>
          <w:p w14:paraId="25565632" w14:textId="77777777" w:rsid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Took a course for 3 months and earned a certificate in Financial Literacy.</w:t>
            </w:r>
          </w:p>
          <w:p w14:paraId="7C358777" w14:textId="77777777" w:rsid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p>
          <w:p w14:paraId="2C9ACF20" w14:textId="77777777" w:rsidR="00CE7C82" w:rsidRPr="00CE7C82" w:rsidRDefault="00CE7C82" w:rsidP="00CE7C82">
            <w:pPr>
              <w:pStyle w:val="ListParagraph"/>
              <w:numPr>
                <w:ilvl w:val="0"/>
                <w:numId w:val="21"/>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Pr>
                <w:rFonts w:ascii="Times New Roman" w:hAnsi="Times New Roman"/>
                <w:bCs/>
                <w:iCs/>
                <w:color w:val="000000" w:themeColor="text1"/>
                <w:sz w:val="21"/>
                <w:szCs w:val="21"/>
                <w:lang w:bidi="en-US"/>
              </w:rPr>
              <w:t>IGN A rating</w:t>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ab/>
              <w:t xml:space="preserve">   </w:t>
            </w:r>
            <w:r w:rsidRPr="00CE7C82">
              <w:rPr>
                <w:rFonts w:ascii="Times New Roman" w:hAnsi="Times New Roman"/>
                <w:bCs/>
                <w:iCs/>
                <w:color w:val="000000" w:themeColor="text1"/>
                <w:sz w:val="21"/>
                <w:szCs w:val="21"/>
                <w:lang w:bidi="en-US"/>
              </w:rPr>
              <w:tab/>
            </w:r>
            <w:r>
              <w:rPr>
                <w:rFonts w:ascii="Times New Roman" w:hAnsi="Times New Roman"/>
                <w:bCs/>
                <w:iCs/>
                <w:color w:val="000000" w:themeColor="text1"/>
                <w:sz w:val="21"/>
                <w:szCs w:val="21"/>
                <w:lang w:bidi="en-US"/>
              </w:rPr>
              <w:t xml:space="preserve">     </w:t>
            </w:r>
            <w:r w:rsidRPr="00CE7C82">
              <w:rPr>
                <w:rFonts w:ascii="Times New Roman" w:hAnsi="Times New Roman"/>
                <w:bCs/>
                <w:iCs/>
                <w:color w:val="000000" w:themeColor="text1"/>
                <w:sz w:val="21"/>
                <w:szCs w:val="21"/>
                <w:lang w:bidi="en-US"/>
              </w:rPr>
              <w:t>| Apr 2014 - 2014 |</w:t>
            </w:r>
          </w:p>
          <w:p w14:paraId="4A08D1DF" w14:textId="77777777" w:rsidR="00CE7C82" w:rsidRPr="00CE7C82" w:rsidRDefault="00CE7C82" w:rsidP="00CE7C82">
            <w:pPr>
              <w:pStyle w:val="ListParagraph"/>
              <w:tabs>
                <w:tab w:val="left" w:pos="1620"/>
                <w:tab w:val="center" w:pos="5373"/>
              </w:tabs>
              <w:spacing w:after="0" w:line="240" w:lineRule="auto"/>
              <w:ind w:left="360" w:right="72" w:firstLine="0"/>
              <w:jc w:val="both"/>
              <w:rPr>
                <w:rFonts w:ascii="Times New Roman" w:hAnsi="Times New Roman"/>
                <w:bCs/>
                <w:iCs/>
                <w:color w:val="000000" w:themeColor="text1"/>
                <w:sz w:val="21"/>
                <w:szCs w:val="21"/>
                <w:lang w:bidi="en-US"/>
              </w:rPr>
            </w:pPr>
            <w:r w:rsidRPr="00CE7C82">
              <w:rPr>
                <w:rFonts w:ascii="Times New Roman" w:hAnsi="Times New Roman"/>
                <w:bCs/>
                <w:iCs/>
                <w:color w:val="000000" w:themeColor="text1"/>
                <w:sz w:val="21"/>
                <w:szCs w:val="21"/>
                <w:lang w:bidi="en-US"/>
              </w:rPr>
              <w:t>Comicbook Diaries of the Invasion Received an A- rating on IGN</w:t>
            </w:r>
          </w:p>
          <w:p w14:paraId="4F682A48" w14:textId="77777777" w:rsidR="00153910" w:rsidRDefault="00153910" w:rsidP="00153910">
            <w:p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p>
          <w:p w14:paraId="6A2AF6ED" w14:textId="77777777" w:rsidR="00153910" w:rsidRPr="00DD073A" w:rsidRDefault="00CE7C82" w:rsidP="00153910">
            <w:pPr>
              <w:pBdr>
                <w:top w:val="single" w:sz="12" w:space="1" w:color="17365D" w:themeColor="text2" w:themeShade="BF"/>
                <w:left w:val="single" w:sz="12" w:space="4" w:color="17365D" w:themeColor="text2" w:themeShade="BF"/>
                <w:bottom w:val="single" w:sz="12" w:space="1" w:color="17365D" w:themeColor="text2" w:themeShade="BF"/>
                <w:right w:val="single" w:sz="12" w:space="4" w:color="17365D" w:themeColor="text2" w:themeShade="BF"/>
                <w:between w:val="single" w:sz="12" w:space="1" w:color="17365D" w:themeColor="text2" w:themeShade="BF"/>
                <w:bar w:val="single" w:sz="12" w:color="17365D" w:themeColor="text2" w:themeShade="BF"/>
              </w:pBdr>
              <w:spacing w:after="0"/>
              <w:ind w:left="0" w:firstLine="0"/>
              <w:jc w:val="center"/>
              <w:rPr>
                <w:rFonts w:ascii="Palatino Linotype" w:hAnsi="Palatino Linotype"/>
                <w:b/>
                <w:color w:val="1F497D" w:themeColor="text2"/>
                <w:sz w:val="24"/>
                <w:szCs w:val="24"/>
              </w:rPr>
            </w:pPr>
            <w:r w:rsidRPr="00B5790E">
              <w:rPr>
                <w:rFonts w:ascii="Palatino Linotype" w:hAnsi="Palatino Linotype"/>
                <w:b/>
                <w:color w:val="1F497D" w:themeColor="text2"/>
                <w:sz w:val="24"/>
                <w:szCs w:val="24"/>
              </w:rPr>
              <w:t>ENTREPRENEURSHIP</w:t>
            </w:r>
          </w:p>
          <w:p w14:paraId="0D4FDC16"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Ran a game Studio Start up, selected into the Corelabs accelerator in Silicon Valley.</w:t>
            </w:r>
          </w:p>
          <w:p w14:paraId="4BBAE061"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Had the number 1 film shared on Horror Society in November 2014.</w:t>
            </w:r>
          </w:p>
          <w:p w14:paraId="5B3EBF68" w14:textId="77777777" w:rsidR="00B5790E" w:rsidRPr="00B5790E" w:rsidRDefault="004E79A5"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Pr>
                <w:rFonts w:ascii="Times New Roman" w:hAnsi="Times New Roman"/>
                <w:bCs/>
                <w:iCs/>
                <w:color w:val="000000" w:themeColor="text1"/>
                <w:sz w:val="21"/>
                <w:szCs w:val="21"/>
                <w:lang w:bidi="en-US"/>
              </w:rPr>
              <w:t>F</w:t>
            </w:r>
            <w:r w:rsidR="00B5790E" w:rsidRPr="00B5790E">
              <w:rPr>
                <w:rFonts w:ascii="Times New Roman" w:hAnsi="Times New Roman"/>
                <w:bCs/>
                <w:iCs/>
                <w:color w:val="000000" w:themeColor="text1"/>
                <w:sz w:val="21"/>
                <w:szCs w:val="21"/>
                <w:lang w:bidi="en-US"/>
              </w:rPr>
              <w:t>ilm "Boundary of Love" Selected to Screen at the Sauam 2015 Film Festival.</w:t>
            </w:r>
          </w:p>
          <w:p w14:paraId="1141CE47"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Published Author</w:t>
            </w:r>
          </w:p>
          <w:p w14:paraId="249336F0"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Contributed guest columns on the topics of Entrepreneurship for Unhyphenated America and News Foxes.</w:t>
            </w:r>
          </w:p>
          <w:p w14:paraId="3EAF510E"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Helps maintain websites with 100 thousand hits Daily.</w:t>
            </w:r>
          </w:p>
          <w:p w14:paraId="66C564F1"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Articles and videos have been shared by hundreds of thousands of people on Social Media with millions reached on Facebook.</w:t>
            </w:r>
          </w:p>
          <w:p w14:paraId="3DBE701B" w14:textId="77777777" w:rsidR="00B5790E" w:rsidRPr="00B5790E" w:rsidRDefault="004E79A5"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Self-Taught</w:t>
            </w:r>
            <w:r w:rsidR="00B5790E" w:rsidRPr="00B5790E">
              <w:rPr>
                <w:rFonts w:ascii="Times New Roman" w:hAnsi="Times New Roman"/>
                <w:bCs/>
                <w:iCs/>
                <w:color w:val="000000" w:themeColor="text1"/>
                <w:sz w:val="21"/>
                <w:szCs w:val="21"/>
                <w:lang w:bidi="en-US"/>
              </w:rPr>
              <w:t xml:space="preserve"> Programmer, currently in certificate program.</w:t>
            </w:r>
          </w:p>
          <w:p w14:paraId="4DDF8DA1" w14:textId="77777777" w:rsidR="00B5790E" w:rsidRPr="00B5790E"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Coached and managed Several American Football Teams in USA and Abroad.</w:t>
            </w:r>
          </w:p>
          <w:p w14:paraId="144940D1" w14:textId="77777777" w:rsidR="00B5790E" w:rsidRPr="00153910" w:rsidRDefault="00B5790E" w:rsidP="00B5790E">
            <w:pPr>
              <w:pStyle w:val="ListParagraph"/>
              <w:numPr>
                <w:ilvl w:val="0"/>
                <w:numId w:val="15"/>
              </w:numPr>
              <w:tabs>
                <w:tab w:val="left" w:pos="1620"/>
                <w:tab w:val="center" w:pos="5373"/>
              </w:tabs>
              <w:spacing w:after="0" w:line="240" w:lineRule="auto"/>
              <w:ind w:right="72"/>
              <w:jc w:val="both"/>
              <w:rPr>
                <w:rFonts w:ascii="Times New Roman" w:hAnsi="Times New Roman"/>
                <w:bCs/>
                <w:iCs/>
                <w:color w:val="000000" w:themeColor="text1"/>
                <w:sz w:val="21"/>
                <w:szCs w:val="21"/>
                <w:lang w:bidi="en-US"/>
              </w:rPr>
            </w:pPr>
            <w:r w:rsidRPr="00B5790E">
              <w:rPr>
                <w:rFonts w:ascii="Times New Roman" w:hAnsi="Times New Roman"/>
                <w:bCs/>
                <w:iCs/>
                <w:color w:val="000000" w:themeColor="text1"/>
                <w:sz w:val="21"/>
                <w:szCs w:val="21"/>
                <w:lang w:bidi="en-US"/>
              </w:rPr>
              <w:t>Has Volunteered to provide toys for Children and Food to homeless people in Both USA and Abroad.</w:t>
            </w:r>
          </w:p>
          <w:p w14:paraId="594857E8" w14:textId="77777777" w:rsidR="009514E7" w:rsidRPr="003730CA" w:rsidRDefault="006E27DC" w:rsidP="003730CA">
            <w:pPr>
              <w:tabs>
                <w:tab w:val="left" w:pos="1620"/>
                <w:tab w:val="center" w:pos="5373"/>
              </w:tabs>
              <w:spacing w:after="0" w:line="240" w:lineRule="auto"/>
              <w:ind w:right="72"/>
              <w:jc w:val="both"/>
              <w:rPr>
                <w:rFonts w:cs="Calibri"/>
                <w:b/>
                <w:bCs/>
                <w:iCs/>
                <w:sz w:val="20"/>
                <w:szCs w:val="20"/>
                <w:u w:val="single"/>
                <w:lang w:bidi="en-US"/>
              </w:rPr>
            </w:pPr>
            <w:r w:rsidRPr="003730CA">
              <w:rPr>
                <w:rFonts w:ascii="Times New Roman" w:hAnsi="Times New Roman"/>
                <w:bCs/>
                <w:iCs/>
                <w:color w:val="000000" w:themeColor="text1"/>
                <w:sz w:val="21"/>
                <w:szCs w:val="21"/>
                <w:lang w:bidi="en-US"/>
              </w:rPr>
              <w:tab/>
              <w:t xml:space="preserve">                                  </w:t>
            </w:r>
          </w:p>
        </w:tc>
        <w:tc>
          <w:tcPr>
            <w:tcW w:w="2340" w:type="dxa"/>
            <w:tcBorders>
              <w:top w:val="single" w:sz="12" w:space="0" w:color="365F91"/>
              <w:left w:val="single" w:sz="12" w:space="0" w:color="FFFFFF"/>
              <w:bottom w:val="single" w:sz="12" w:space="0" w:color="365F91"/>
              <w:right w:val="single" w:sz="12" w:space="0" w:color="365F91"/>
            </w:tcBorders>
            <w:shd w:val="clear" w:color="auto" w:fill="F2F2F2"/>
          </w:tcPr>
          <w:p w14:paraId="47615225" w14:textId="77777777" w:rsidR="00C0754D" w:rsidRDefault="00C0754D" w:rsidP="00421EE1">
            <w:pPr>
              <w:spacing w:after="0" w:line="240" w:lineRule="auto"/>
              <w:ind w:left="-378" w:firstLine="378"/>
              <w:rPr>
                <w:b/>
                <w:sz w:val="20"/>
                <w:szCs w:val="20"/>
              </w:rPr>
            </w:pPr>
          </w:p>
          <w:p w14:paraId="7B9940BC" w14:textId="77777777" w:rsidR="00B61148" w:rsidRPr="007E612D" w:rsidRDefault="00B61148" w:rsidP="00421EE1">
            <w:pPr>
              <w:spacing w:after="0" w:line="240" w:lineRule="auto"/>
              <w:ind w:left="-378" w:firstLine="378"/>
              <w:rPr>
                <w:b/>
                <w:sz w:val="20"/>
                <w:szCs w:val="20"/>
              </w:rPr>
            </w:pPr>
          </w:p>
          <w:p w14:paraId="415570B2" w14:textId="77777777" w:rsidR="009065FD" w:rsidRPr="009E4928" w:rsidRDefault="009065FD" w:rsidP="00755571">
            <w:pPr>
              <w:spacing w:after="0" w:line="360" w:lineRule="auto"/>
              <w:rPr>
                <w:rFonts w:ascii="Cambria" w:hAnsi="Cambria"/>
                <w:b/>
                <w:color w:val="1F497D" w:themeColor="text2"/>
                <w:sz w:val="21"/>
                <w:szCs w:val="21"/>
                <w:u w:val="single"/>
              </w:rPr>
            </w:pPr>
            <w:r w:rsidRPr="009E4928">
              <w:rPr>
                <w:rFonts w:ascii="Cambria" w:hAnsi="Cambria"/>
                <w:b/>
                <w:color w:val="1F497D" w:themeColor="text2"/>
                <w:sz w:val="21"/>
                <w:szCs w:val="21"/>
                <w:u w:val="single"/>
              </w:rPr>
              <w:t>CORE COMPETENCIES</w:t>
            </w:r>
          </w:p>
          <w:p w14:paraId="05D13502"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Digital Marketing</w:t>
            </w:r>
          </w:p>
          <w:p w14:paraId="45EB471F"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Brand &amp; Identity Management</w:t>
            </w:r>
          </w:p>
          <w:p w14:paraId="6E144F58"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 xml:space="preserve">Email Marketing </w:t>
            </w:r>
          </w:p>
          <w:p w14:paraId="1C34D011"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Social media</w:t>
            </w:r>
          </w:p>
          <w:p w14:paraId="311EE1A3"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Building Relationships</w:t>
            </w:r>
          </w:p>
          <w:p w14:paraId="08C2EC4E"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Business Development</w:t>
            </w:r>
          </w:p>
          <w:p w14:paraId="38F027C1"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Public Relations</w:t>
            </w:r>
          </w:p>
          <w:p w14:paraId="7031F286"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Customer Service</w:t>
            </w:r>
          </w:p>
          <w:p w14:paraId="4731EF99"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Performance Reporting</w:t>
            </w:r>
          </w:p>
          <w:p w14:paraId="61C1903B"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Event Planning</w:t>
            </w:r>
          </w:p>
          <w:p w14:paraId="59C7047E"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Social Networking and Advertising</w:t>
            </w:r>
          </w:p>
          <w:p w14:paraId="4304468A"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Corporate Communication</w:t>
            </w:r>
          </w:p>
          <w:p w14:paraId="16130423"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Training and Development</w:t>
            </w:r>
          </w:p>
          <w:p w14:paraId="72926AAF"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Strategic Market Planning</w:t>
            </w:r>
          </w:p>
          <w:p w14:paraId="7613AFB6"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Exemplary Writing/Editing</w:t>
            </w:r>
          </w:p>
          <w:p w14:paraId="6C48C7EF"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Keyword Research</w:t>
            </w:r>
          </w:p>
          <w:p w14:paraId="3F2B0E8A"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Budget Management</w:t>
            </w:r>
          </w:p>
          <w:p w14:paraId="71D9A191"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Virtual Team Management</w:t>
            </w:r>
          </w:p>
          <w:p w14:paraId="451824EC"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Sales/ROI Forecasting</w:t>
            </w:r>
          </w:p>
          <w:p w14:paraId="4A4D4547"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Monthly Reporting</w:t>
            </w:r>
          </w:p>
          <w:p w14:paraId="1167A2F1"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SEO/SEM</w:t>
            </w:r>
          </w:p>
          <w:p w14:paraId="4FE2AB7A"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Layout Designs</w:t>
            </w:r>
          </w:p>
          <w:p w14:paraId="45D93C70"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lastRenderedPageBreak/>
              <w:t>Digital Communications</w:t>
            </w:r>
          </w:p>
          <w:p w14:paraId="39F07BB7"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Campaign Budget Administration</w:t>
            </w:r>
          </w:p>
          <w:p w14:paraId="59C6EBF4"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Digital Program Execution</w:t>
            </w:r>
          </w:p>
          <w:p w14:paraId="3F56CCA1"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Digital Touchpoints Management</w:t>
            </w:r>
          </w:p>
          <w:p w14:paraId="7FF4FFEC"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Lead Generation</w:t>
            </w:r>
          </w:p>
          <w:p w14:paraId="750AECDA"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Effectiveness Measurements</w:t>
            </w:r>
          </w:p>
          <w:p w14:paraId="3F2D6B98"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Website Strategies</w:t>
            </w:r>
          </w:p>
          <w:p w14:paraId="4C857E8F"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Marketing Automation Strategies</w:t>
            </w:r>
          </w:p>
          <w:p w14:paraId="385513B5"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Social Media Management</w:t>
            </w:r>
          </w:p>
          <w:p w14:paraId="32E1E5D7"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External Social Media Support</w:t>
            </w:r>
          </w:p>
          <w:p w14:paraId="1F3B2FD7"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Creative Growth Strategies</w:t>
            </w:r>
          </w:p>
          <w:p w14:paraId="3CA71091"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Trends Identification</w:t>
            </w:r>
          </w:p>
          <w:p w14:paraId="70334CC3"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Assessments Against Goals</w:t>
            </w:r>
          </w:p>
          <w:p w14:paraId="7B14B69E"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Emerging Technologies</w:t>
            </w:r>
          </w:p>
          <w:p w14:paraId="64AECD3F"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Online Traffic Driving</w:t>
            </w:r>
          </w:p>
          <w:p w14:paraId="2104E1D9"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Conversion Rate Tracking</w:t>
            </w:r>
          </w:p>
          <w:p w14:paraId="53591441"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Website Improvement</w:t>
            </w:r>
          </w:p>
          <w:p w14:paraId="1B6AD3F6"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Technology Incorporation</w:t>
            </w:r>
          </w:p>
          <w:p w14:paraId="6C524FBE" w14:textId="77777777" w:rsidR="00484880" w:rsidRPr="00484880" w:rsidRDefault="00484880" w:rsidP="00484880">
            <w:pPr>
              <w:pStyle w:val="PlainText"/>
              <w:spacing w:before="240"/>
              <w:ind w:left="72"/>
              <w:rPr>
                <w:rFonts w:ascii="Times New Roman" w:hAnsi="Times New Roman"/>
                <w:bCs/>
                <w:iCs/>
              </w:rPr>
            </w:pPr>
            <w:r w:rsidRPr="00484880">
              <w:rPr>
                <w:rFonts w:ascii="Times New Roman" w:hAnsi="Times New Roman"/>
                <w:bCs/>
                <w:iCs/>
              </w:rPr>
              <w:t>Brand Awareness</w:t>
            </w:r>
          </w:p>
          <w:p w14:paraId="2CCA21E3" w14:textId="77777777" w:rsidR="00484880" w:rsidRPr="00543100" w:rsidRDefault="00484880" w:rsidP="00543100">
            <w:pPr>
              <w:pStyle w:val="PlainText"/>
              <w:spacing w:before="240"/>
              <w:ind w:left="72"/>
              <w:rPr>
                <w:rFonts w:ascii="Times New Roman" w:hAnsi="Times New Roman"/>
                <w:bCs/>
                <w:iCs/>
              </w:rPr>
            </w:pPr>
            <w:r w:rsidRPr="00484880">
              <w:rPr>
                <w:rFonts w:ascii="Times New Roman" w:hAnsi="Times New Roman"/>
                <w:bCs/>
                <w:iCs/>
              </w:rPr>
              <w:t>Performance Monitoring</w:t>
            </w:r>
          </w:p>
          <w:p w14:paraId="6182D0AA" w14:textId="77777777" w:rsidR="00543100" w:rsidRPr="00543100" w:rsidRDefault="00543100" w:rsidP="00543100">
            <w:pPr>
              <w:pStyle w:val="PlainText"/>
              <w:spacing w:before="240"/>
              <w:ind w:left="72"/>
              <w:rPr>
                <w:rFonts w:ascii="Times New Roman" w:hAnsi="Times New Roman"/>
                <w:bCs/>
                <w:iCs/>
              </w:rPr>
            </w:pPr>
            <w:r w:rsidRPr="00543100">
              <w:rPr>
                <w:rFonts w:ascii="Times New Roman" w:hAnsi="Times New Roman"/>
                <w:bCs/>
                <w:iCs/>
              </w:rPr>
              <w:t>Organization</w:t>
            </w:r>
          </w:p>
          <w:p w14:paraId="728BE35F" w14:textId="77777777" w:rsidR="00543100" w:rsidRPr="00543100" w:rsidRDefault="00543100" w:rsidP="00543100">
            <w:pPr>
              <w:pStyle w:val="PlainText"/>
              <w:spacing w:before="240"/>
              <w:ind w:left="72"/>
              <w:rPr>
                <w:rFonts w:ascii="Times New Roman" w:hAnsi="Times New Roman"/>
                <w:bCs/>
                <w:iCs/>
              </w:rPr>
            </w:pPr>
            <w:r w:rsidRPr="00543100">
              <w:rPr>
                <w:rFonts w:ascii="Times New Roman" w:hAnsi="Times New Roman"/>
                <w:bCs/>
                <w:iCs/>
              </w:rPr>
              <w:t xml:space="preserve">Building functionality </w:t>
            </w:r>
          </w:p>
          <w:p w14:paraId="7B9E96A3" w14:textId="77777777" w:rsidR="00543100" w:rsidRPr="00543100" w:rsidRDefault="00543100" w:rsidP="00543100">
            <w:pPr>
              <w:pStyle w:val="PlainText"/>
              <w:spacing w:before="240"/>
              <w:ind w:left="72"/>
              <w:rPr>
                <w:rFonts w:ascii="Times New Roman" w:hAnsi="Times New Roman"/>
                <w:bCs/>
                <w:iCs/>
              </w:rPr>
            </w:pPr>
            <w:r w:rsidRPr="00543100">
              <w:rPr>
                <w:rFonts w:ascii="Times New Roman" w:hAnsi="Times New Roman"/>
                <w:bCs/>
                <w:iCs/>
              </w:rPr>
              <w:t xml:space="preserve">Decision Making </w:t>
            </w:r>
          </w:p>
          <w:p w14:paraId="0E05F769" w14:textId="77777777" w:rsidR="00543100" w:rsidRPr="00543100" w:rsidRDefault="00543100" w:rsidP="00543100">
            <w:pPr>
              <w:pStyle w:val="PlainText"/>
              <w:spacing w:before="240"/>
              <w:ind w:left="72"/>
              <w:rPr>
                <w:rFonts w:ascii="Times New Roman" w:hAnsi="Times New Roman"/>
                <w:bCs/>
                <w:iCs/>
              </w:rPr>
            </w:pPr>
            <w:r w:rsidRPr="00543100">
              <w:rPr>
                <w:rFonts w:ascii="Times New Roman" w:hAnsi="Times New Roman"/>
                <w:bCs/>
                <w:iCs/>
              </w:rPr>
              <w:t xml:space="preserve">Time management </w:t>
            </w:r>
          </w:p>
          <w:p w14:paraId="15F124EE" w14:textId="77777777" w:rsidR="00543100" w:rsidRPr="00543100" w:rsidRDefault="00543100" w:rsidP="00543100">
            <w:pPr>
              <w:pStyle w:val="PlainText"/>
              <w:spacing w:before="240"/>
              <w:ind w:left="72"/>
              <w:rPr>
                <w:rFonts w:ascii="Times New Roman" w:hAnsi="Times New Roman"/>
                <w:bCs/>
                <w:iCs/>
              </w:rPr>
            </w:pPr>
            <w:r w:rsidRPr="00543100">
              <w:rPr>
                <w:rFonts w:ascii="Times New Roman" w:hAnsi="Times New Roman"/>
                <w:bCs/>
                <w:iCs/>
              </w:rPr>
              <w:t>Complaint handling</w:t>
            </w:r>
          </w:p>
          <w:p w14:paraId="5F227143" w14:textId="77777777" w:rsidR="00543100" w:rsidRPr="00543100" w:rsidRDefault="00543100" w:rsidP="00543100">
            <w:pPr>
              <w:pStyle w:val="PlainText"/>
              <w:spacing w:before="240"/>
              <w:ind w:left="72"/>
              <w:rPr>
                <w:rFonts w:ascii="Times New Roman" w:hAnsi="Times New Roman"/>
                <w:bCs/>
                <w:iCs/>
              </w:rPr>
            </w:pPr>
            <w:r w:rsidRPr="00543100">
              <w:rPr>
                <w:rFonts w:ascii="Times New Roman" w:hAnsi="Times New Roman"/>
                <w:bCs/>
                <w:iCs/>
              </w:rPr>
              <w:t>Operational Leadership</w:t>
            </w:r>
          </w:p>
          <w:p w14:paraId="475FF706" w14:textId="77777777" w:rsidR="00543100" w:rsidRPr="00543100" w:rsidRDefault="00543100" w:rsidP="00543100">
            <w:pPr>
              <w:pStyle w:val="PlainText"/>
              <w:spacing w:before="240"/>
              <w:ind w:left="72"/>
              <w:rPr>
                <w:rFonts w:ascii="Times New Roman" w:hAnsi="Times New Roman"/>
                <w:bCs/>
                <w:iCs/>
              </w:rPr>
            </w:pPr>
            <w:r w:rsidRPr="00543100">
              <w:rPr>
                <w:rFonts w:ascii="Times New Roman" w:hAnsi="Times New Roman"/>
                <w:bCs/>
                <w:iCs/>
              </w:rPr>
              <w:t>Interpersonal skills</w:t>
            </w:r>
          </w:p>
          <w:p w14:paraId="4794794C" w14:textId="77777777" w:rsidR="00DD073A" w:rsidRPr="00DD073A" w:rsidRDefault="00543100" w:rsidP="00543100">
            <w:pPr>
              <w:spacing w:before="240" w:after="0"/>
              <w:ind w:left="72" w:firstLine="0"/>
              <w:rPr>
                <w:rFonts w:ascii="Times New Roman" w:hAnsi="Times New Roman"/>
                <w:bCs/>
                <w:iCs/>
                <w:sz w:val="21"/>
                <w:szCs w:val="21"/>
              </w:rPr>
            </w:pPr>
            <w:r w:rsidRPr="00543100">
              <w:rPr>
                <w:rFonts w:ascii="Times New Roman" w:hAnsi="Times New Roman"/>
                <w:bCs/>
                <w:iCs/>
              </w:rPr>
              <w:t>Innovation and Creativity</w:t>
            </w:r>
          </w:p>
          <w:p w14:paraId="25FE2377" w14:textId="77777777" w:rsidR="00582F47" w:rsidRDefault="00582F47" w:rsidP="00CE14EF">
            <w:pPr>
              <w:spacing w:before="240" w:after="0" w:line="240" w:lineRule="auto"/>
              <w:rPr>
                <w:sz w:val="20"/>
                <w:szCs w:val="20"/>
              </w:rPr>
            </w:pPr>
          </w:p>
          <w:p w14:paraId="21A35151" w14:textId="77777777" w:rsidR="00582F47" w:rsidRPr="00582F47" w:rsidRDefault="00582F47" w:rsidP="00582F47">
            <w:pPr>
              <w:spacing w:before="240" w:after="0" w:line="240" w:lineRule="auto"/>
              <w:rPr>
                <w:sz w:val="20"/>
                <w:szCs w:val="20"/>
              </w:rPr>
            </w:pPr>
            <w:r>
              <w:rPr>
                <w:rFonts w:ascii="Cambria" w:hAnsi="Cambria"/>
                <w:b/>
                <w:color w:val="1F497D" w:themeColor="text2"/>
                <w:sz w:val="21"/>
                <w:szCs w:val="21"/>
                <w:u w:val="single"/>
              </w:rPr>
              <w:t>PERSONAL SKILLS</w:t>
            </w:r>
          </w:p>
          <w:p w14:paraId="1173560A" w14:textId="77777777" w:rsidR="00582F47" w:rsidRPr="00582F47" w:rsidRDefault="00582F47" w:rsidP="00582F47">
            <w:pPr>
              <w:spacing w:before="240" w:after="0" w:line="240" w:lineRule="auto"/>
              <w:rPr>
                <w:rFonts w:ascii="Times New Roman" w:hAnsi="Times New Roman"/>
              </w:rPr>
            </w:pPr>
            <w:r w:rsidRPr="00582F47">
              <w:rPr>
                <w:rFonts w:ascii="Times New Roman" w:hAnsi="Times New Roman"/>
              </w:rPr>
              <w:t>Pro-active</w:t>
            </w:r>
          </w:p>
          <w:p w14:paraId="10B8674C" w14:textId="77777777" w:rsidR="00582F47" w:rsidRDefault="00582F47" w:rsidP="00582F47">
            <w:pPr>
              <w:spacing w:before="240" w:after="0" w:line="240" w:lineRule="auto"/>
              <w:rPr>
                <w:rFonts w:ascii="Times New Roman" w:hAnsi="Times New Roman"/>
              </w:rPr>
            </w:pPr>
            <w:r>
              <w:rPr>
                <w:rFonts w:ascii="Times New Roman" w:hAnsi="Times New Roman"/>
              </w:rPr>
              <w:t>Excellent</w:t>
            </w:r>
          </w:p>
          <w:p w14:paraId="0D5F81CA" w14:textId="77777777" w:rsidR="00582F47" w:rsidRPr="00582F47" w:rsidRDefault="00582F47" w:rsidP="00582F47">
            <w:pPr>
              <w:spacing w:after="0" w:line="240" w:lineRule="auto"/>
              <w:rPr>
                <w:rFonts w:ascii="Times New Roman" w:hAnsi="Times New Roman"/>
              </w:rPr>
            </w:pPr>
            <w:r w:rsidRPr="00582F47">
              <w:rPr>
                <w:rFonts w:ascii="Times New Roman" w:hAnsi="Times New Roman"/>
              </w:rPr>
              <w:t>Communicator</w:t>
            </w:r>
          </w:p>
          <w:p w14:paraId="2402D82F" w14:textId="77777777" w:rsidR="00582F47" w:rsidRPr="00582F47" w:rsidRDefault="00582F47" w:rsidP="00582F47">
            <w:pPr>
              <w:spacing w:before="240" w:after="0" w:line="240" w:lineRule="auto"/>
              <w:rPr>
                <w:rFonts w:ascii="Times New Roman" w:hAnsi="Times New Roman"/>
              </w:rPr>
            </w:pPr>
            <w:r w:rsidRPr="00582F47">
              <w:rPr>
                <w:rFonts w:ascii="Times New Roman" w:hAnsi="Times New Roman"/>
              </w:rPr>
              <w:t>Self-Discipline</w:t>
            </w:r>
          </w:p>
          <w:p w14:paraId="1C2C4696" w14:textId="77777777" w:rsidR="00582F47" w:rsidRPr="00582F47" w:rsidRDefault="00582F47" w:rsidP="00582F47">
            <w:pPr>
              <w:spacing w:before="240" w:after="0" w:line="240" w:lineRule="auto"/>
              <w:rPr>
                <w:rFonts w:ascii="Times New Roman" w:hAnsi="Times New Roman"/>
              </w:rPr>
            </w:pPr>
            <w:r w:rsidRPr="00582F47">
              <w:rPr>
                <w:rFonts w:ascii="Times New Roman" w:hAnsi="Times New Roman"/>
              </w:rPr>
              <w:t xml:space="preserve">Active Listening </w:t>
            </w:r>
          </w:p>
          <w:p w14:paraId="699CB537" w14:textId="77777777" w:rsidR="00582F47" w:rsidRPr="00582F47" w:rsidRDefault="00582F47" w:rsidP="00582F47">
            <w:pPr>
              <w:spacing w:before="240" w:after="0" w:line="240" w:lineRule="auto"/>
              <w:rPr>
                <w:rFonts w:ascii="Times New Roman" w:hAnsi="Times New Roman"/>
              </w:rPr>
            </w:pPr>
            <w:r w:rsidRPr="00582F47">
              <w:rPr>
                <w:rFonts w:ascii="Times New Roman" w:hAnsi="Times New Roman"/>
              </w:rPr>
              <w:t>Positive Language</w:t>
            </w:r>
          </w:p>
          <w:p w14:paraId="3BE0FF2F" w14:textId="77777777" w:rsidR="00582F47" w:rsidRPr="00582F47" w:rsidRDefault="00582F47" w:rsidP="00582F47">
            <w:pPr>
              <w:spacing w:before="240" w:after="0" w:line="240" w:lineRule="auto"/>
              <w:rPr>
                <w:rFonts w:ascii="Times New Roman" w:hAnsi="Times New Roman"/>
              </w:rPr>
            </w:pPr>
            <w:r w:rsidRPr="00582F47">
              <w:rPr>
                <w:rFonts w:ascii="Times New Roman" w:hAnsi="Times New Roman"/>
              </w:rPr>
              <w:t>Managing Objections</w:t>
            </w:r>
          </w:p>
          <w:p w14:paraId="41AA7FBF" w14:textId="77777777" w:rsidR="00582F47" w:rsidRPr="00582F47" w:rsidRDefault="00582F47" w:rsidP="00582F47">
            <w:pPr>
              <w:spacing w:before="240" w:after="0" w:line="240" w:lineRule="auto"/>
              <w:rPr>
                <w:rFonts w:ascii="Times New Roman" w:hAnsi="Times New Roman"/>
              </w:rPr>
            </w:pPr>
            <w:r w:rsidRPr="00582F47">
              <w:rPr>
                <w:rFonts w:ascii="Times New Roman" w:hAnsi="Times New Roman"/>
              </w:rPr>
              <w:t>Adaptability</w:t>
            </w:r>
          </w:p>
          <w:p w14:paraId="44F39BC7" w14:textId="77777777" w:rsidR="00582F47" w:rsidRPr="00582F47" w:rsidRDefault="00582F47" w:rsidP="00582F47">
            <w:pPr>
              <w:spacing w:before="240" w:after="0" w:line="240" w:lineRule="auto"/>
              <w:rPr>
                <w:rFonts w:ascii="Times New Roman" w:hAnsi="Times New Roman"/>
              </w:rPr>
            </w:pPr>
            <w:r w:rsidRPr="00582F47">
              <w:rPr>
                <w:rFonts w:ascii="Times New Roman" w:hAnsi="Times New Roman"/>
              </w:rPr>
              <w:t>Stress Tolerance</w:t>
            </w:r>
          </w:p>
          <w:p w14:paraId="50ABEF84" w14:textId="77777777" w:rsidR="00582F47" w:rsidRPr="00582F47" w:rsidRDefault="00582F47" w:rsidP="00582F47">
            <w:pPr>
              <w:spacing w:before="240" w:after="0" w:line="240" w:lineRule="auto"/>
              <w:rPr>
                <w:rFonts w:ascii="Times New Roman" w:hAnsi="Times New Roman"/>
              </w:rPr>
            </w:pPr>
            <w:r w:rsidRPr="00582F47">
              <w:rPr>
                <w:rFonts w:ascii="Times New Roman" w:hAnsi="Times New Roman"/>
              </w:rPr>
              <w:t>Team Player</w:t>
            </w:r>
          </w:p>
          <w:p w14:paraId="6F108D11" w14:textId="77777777" w:rsidR="00582F47" w:rsidRDefault="00582F47" w:rsidP="00582F47">
            <w:pPr>
              <w:spacing w:before="240" w:after="0" w:line="240" w:lineRule="auto"/>
              <w:rPr>
                <w:rFonts w:ascii="Times New Roman" w:hAnsi="Times New Roman"/>
              </w:rPr>
            </w:pPr>
            <w:r w:rsidRPr="00582F47">
              <w:rPr>
                <w:rFonts w:ascii="Times New Roman" w:hAnsi="Times New Roman"/>
              </w:rPr>
              <w:t>Negotiation Skills</w:t>
            </w:r>
          </w:p>
          <w:p w14:paraId="6900B784" w14:textId="77777777" w:rsidR="00BF2BD3" w:rsidRPr="00BF2BD3" w:rsidRDefault="00BF2BD3" w:rsidP="00BF2BD3">
            <w:pPr>
              <w:spacing w:before="240" w:after="0" w:line="240" w:lineRule="auto"/>
              <w:rPr>
                <w:rFonts w:ascii="Times New Roman" w:hAnsi="Times New Roman"/>
              </w:rPr>
            </w:pPr>
            <w:r w:rsidRPr="00BF2BD3">
              <w:rPr>
                <w:rFonts w:ascii="Times New Roman" w:hAnsi="Times New Roman"/>
              </w:rPr>
              <w:t>Strong work ethic.</w:t>
            </w:r>
          </w:p>
          <w:p w14:paraId="5B8D23FC" w14:textId="77777777" w:rsidR="00BF2BD3" w:rsidRPr="00582F47" w:rsidRDefault="00BF2BD3" w:rsidP="00BF2BD3">
            <w:pPr>
              <w:spacing w:before="240" w:after="0" w:line="240" w:lineRule="auto"/>
              <w:rPr>
                <w:rFonts w:ascii="Times New Roman" w:hAnsi="Times New Roman"/>
              </w:rPr>
            </w:pPr>
            <w:r w:rsidRPr="00BF2BD3">
              <w:rPr>
                <w:rFonts w:ascii="Times New Roman" w:hAnsi="Times New Roman"/>
              </w:rPr>
              <w:t>Positive attitude.</w:t>
            </w:r>
          </w:p>
          <w:p w14:paraId="50AA5D01" w14:textId="77777777" w:rsidR="00B5675F" w:rsidRDefault="00276884" w:rsidP="00276884">
            <w:pPr>
              <w:spacing w:after="0" w:line="360" w:lineRule="auto"/>
              <w:ind w:left="-378" w:firstLine="378"/>
              <w:rPr>
                <w:b/>
                <w:color w:val="92CDDC" w:themeColor="accent5" w:themeTint="99"/>
                <w:sz w:val="20"/>
                <w:szCs w:val="20"/>
                <w:u w:val="single"/>
              </w:rPr>
            </w:pPr>
            <w:r>
              <w:rPr>
                <w:b/>
                <w:sz w:val="24"/>
                <w:szCs w:val="24"/>
              </w:rPr>
              <w:t xml:space="preserve"> </w:t>
            </w:r>
          </w:p>
          <w:p w14:paraId="32BEBCC4" w14:textId="77777777" w:rsidR="00F12033" w:rsidRPr="002C4DE2" w:rsidRDefault="00F12033" w:rsidP="005B3C85">
            <w:pPr>
              <w:spacing w:after="0" w:line="360" w:lineRule="auto"/>
              <w:rPr>
                <w:sz w:val="20"/>
                <w:szCs w:val="20"/>
              </w:rPr>
            </w:pPr>
          </w:p>
        </w:tc>
      </w:tr>
    </w:tbl>
    <w:p w14:paraId="284F40DB" w14:textId="77777777" w:rsidR="007E612D" w:rsidRPr="002C5880" w:rsidRDefault="007E612D" w:rsidP="00223497">
      <w:pPr>
        <w:tabs>
          <w:tab w:val="left" w:pos="3315"/>
        </w:tabs>
        <w:spacing w:after="0"/>
        <w:ind w:left="0" w:firstLine="0"/>
        <w:rPr>
          <w:rFonts w:ascii="Calibri Light" w:hAnsi="Calibri Light"/>
          <w:sz w:val="20"/>
          <w:szCs w:val="20"/>
        </w:rPr>
      </w:pPr>
      <w:bookmarkStart w:id="0" w:name="_GoBack"/>
      <w:bookmarkEnd w:id="0"/>
    </w:p>
    <w:sectPr w:rsidR="007E612D" w:rsidRPr="002C5880" w:rsidSect="009514E7">
      <w:pgSz w:w="12240" w:h="15840" w:code="1"/>
      <w:pgMar w:top="284" w:right="474" w:bottom="284" w:left="56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1DE06" w14:textId="77777777" w:rsidR="00C83C86" w:rsidRDefault="00C83C86" w:rsidP="006D4569">
      <w:pPr>
        <w:spacing w:after="0" w:line="240" w:lineRule="auto"/>
      </w:pPr>
      <w:r>
        <w:separator/>
      </w:r>
    </w:p>
  </w:endnote>
  <w:endnote w:type="continuationSeparator" w:id="0">
    <w:p w14:paraId="3EBE9C63" w14:textId="77777777" w:rsidR="00C83C86" w:rsidRDefault="00C83C86" w:rsidP="006D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onsolas">
    <w:panose1 w:val="020B0609020204030204"/>
    <w:charset w:val="00"/>
    <w:family w:val="swiss"/>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38937" w14:textId="77777777" w:rsidR="00C83C86" w:rsidRDefault="00C83C86" w:rsidP="006D4569">
      <w:pPr>
        <w:spacing w:after="0" w:line="240" w:lineRule="auto"/>
      </w:pPr>
      <w:r>
        <w:separator/>
      </w:r>
    </w:p>
  </w:footnote>
  <w:footnote w:type="continuationSeparator" w:id="0">
    <w:p w14:paraId="467B31B6" w14:textId="77777777" w:rsidR="00C83C86" w:rsidRDefault="00C83C86" w:rsidP="006D456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9E44E6"/>
    <w:multiLevelType w:val="hybridMultilevel"/>
    <w:tmpl w:val="6D6656AA"/>
    <w:lvl w:ilvl="0" w:tplc="4490DC4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C13146"/>
    <w:multiLevelType w:val="hybridMultilevel"/>
    <w:tmpl w:val="38EAB5E2"/>
    <w:lvl w:ilvl="0" w:tplc="0F26AA26">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646FFB"/>
    <w:multiLevelType w:val="hybridMultilevel"/>
    <w:tmpl w:val="96F83080"/>
    <w:lvl w:ilvl="0" w:tplc="0F26AA26">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D77B24"/>
    <w:multiLevelType w:val="hybridMultilevel"/>
    <w:tmpl w:val="C7CA3B58"/>
    <w:lvl w:ilvl="0" w:tplc="C152E8DA">
      <w:start w:val="1"/>
      <w:numFmt w:val="bullet"/>
      <w:lvlText w:val=""/>
      <w:lvlJc w:val="left"/>
      <w:pPr>
        <w:ind w:left="360" w:hanging="360"/>
      </w:pPr>
      <w:rPr>
        <w:rFonts w:ascii="Symbol" w:hAnsi="Symbol" w:hint="default"/>
        <w:color w:val="92CDDC" w:themeColor="accent5"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78157E"/>
    <w:multiLevelType w:val="hybridMultilevel"/>
    <w:tmpl w:val="17FED8FA"/>
    <w:lvl w:ilvl="0" w:tplc="9CB45486">
      <w:start w:val="1"/>
      <w:numFmt w:val="bullet"/>
      <w:lvlText w:val=""/>
      <w:lvlJc w:val="left"/>
      <w:pPr>
        <w:tabs>
          <w:tab w:val="num" w:pos="720"/>
        </w:tabs>
        <w:ind w:left="720" w:hanging="360"/>
      </w:pPr>
      <w:rPr>
        <w:rFonts w:ascii="Symbol" w:hAnsi="Symbol" w:hint="default"/>
        <w:color w:val="auto"/>
        <w:effect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A7B22"/>
    <w:multiLevelType w:val="hybridMultilevel"/>
    <w:tmpl w:val="883CEB78"/>
    <w:lvl w:ilvl="0" w:tplc="05B8B442">
      <w:start w:val="1"/>
      <w:numFmt w:val="bullet"/>
      <w:pStyle w:val="List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91077"/>
    <w:multiLevelType w:val="hybridMultilevel"/>
    <w:tmpl w:val="BA7824B4"/>
    <w:lvl w:ilvl="0" w:tplc="C152E8DA">
      <w:start w:val="1"/>
      <w:numFmt w:val="bullet"/>
      <w:lvlText w:val=""/>
      <w:lvlJc w:val="left"/>
      <w:pPr>
        <w:ind w:left="720" w:hanging="360"/>
      </w:pPr>
      <w:rPr>
        <w:rFonts w:ascii="Symbol" w:hAnsi="Symbol" w:hint="default"/>
        <w:color w:val="92CDDC" w:themeColor="accent5" w:themeTint="9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33F56"/>
    <w:multiLevelType w:val="hybridMultilevel"/>
    <w:tmpl w:val="F6B8B2FE"/>
    <w:lvl w:ilvl="0" w:tplc="0F26AA26">
      <w:start w:val="1"/>
      <w:numFmt w:val="bullet"/>
      <w:lvlText w:val=""/>
      <w:lvlJc w:val="left"/>
      <w:pPr>
        <w:ind w:left="1080" w:hanging="360"/>
      </w:pPr>
      <w:rPr>
        <w:rFonts w:ascii="Wingdings" w:hAnsi="Wingdings" w:hint="default"/>
        <w:color w:val="1F497D"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6F2850"/>
    <w:multiLevelType w:val="hybridMultilevel"/>
    <w:tmpl w:val="8B466C8C"/>
    <w:lvl w:ilvl="0" w:tplc="C152E8DA">
      <w:start w:val="1"/>
      <w:numFmt w:val="bullet"/>
      <w:lvlText w:val=""/>
      <w:lvlJc w:val="left"/>
      <w:pPr>
        <w:ind w:left="1080" w:hanging="360"/>
      </w:pPr>
      <w:rPr>
        <w:rFonts w:ascii="Symbol" w:hAnsi="Symbol" w:hint="default"/>
        <w:color w:val="92CDDC" w:themeColor="accent5" w:themeTint="99"/>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265562"/>
    <w:multiLevelType w:val="hybridMultilevel"/>
    <w:tmpl w:val="96BAC7F8"/>
    <w:lvl w:ilvl="0" w:tplc="C152E8DA">
      <w:start w:val="1"/>
      <w:numFmt w:val="bullet"/>
      <w:lvlText w:val=""/>
      <w:lvlJc w:val="left"/>
      <w:pPr>
        <w:ind w:left="1440" w:hanging="360"/>
      </w:pPr>
      <w:rPr>
        <w:rFonts w:ascii="Symbol" w:hAnsi="Symbol" w:hint="default"/>
        <w:color w:val="92CDDC" w:themeColor="accent5" w:themeTint="99"/>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2D6416"/>
    <w:multiLevelType w:val="hybridMultilevel"/>
    <w:tmpl w:val="D30AD492"/>
    <w:lvl w:ilvl="0" w:tplc="0F26AA26">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C21BBB"/>
    <w:multiLevelType w:val="hybridMultilevel"/>
    <w:tmpl w:val="91AE2816"/>
    <w:lvl w:ilvl="0" w:tplc="04090001">
      <w:start w:val="1"/>
      <w:numFmt w:val="bullet"/>
      <w:lvlText w:val=""/>
      <w:lvlJc w:val="left"/>
      <w:pPr>
        <w:ind w:left="1440" w:hanging="360"/>
      </w:pPr>
      <w:rPr>
        <w:rFonts w:ascii="Symbol" w:hAnsi="Symbol" w:hint="default"/>
      </w:rPr>
    </w:lvl>
    <w:lvl w:ilvl="1" w:tplc="31FAB5EA">
      <w:numFmt w:val="bullet"/>
      <w:lvlText w:val="•"/>
      <w:lvlJc w:val="left"/>
      <w:pPr>
        <w:ind w:left="2160" w:hanging="360"/>
      </w:pPr>
      <w:rPr>
        <w:rFonts w:ascii="Garamond" w:eastAsia="Calibri" w:hAnsi="Garamond" w:cs="Times New Roman"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F652CAD"/>
    <w:multiLevelType w:val="hybridMultilevel"/>
    <w:tmpl w:val="35C6538C"/>
    <w:lvl w:ilvl="0" w:tplc="C152E8DA">
      <w:start w:val="1"/>
      <w:numFmt w:val="bullet"/>
      <w:lvlText w:val=""/>
      <w:lvlJc w:val="left"/>
      <w:pPr>
        <w:ind w:left="1080" w:hanging="360"/>
      </w:pPr>
      <w:rPr>
        <w:rFonts w:ascii="Symbol" w:hAnsi="Symbol" w:hint="default"/>
        <w:color w:val="92CDDC" w:themeColor="accent5" w:themeTint="99"/>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6E656F"/>
    <w:multiLevelType w:val="hybridMultilevel"/>
    <w:tmpl w:val="3FCE46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720155"/>
    <w:multiLevelType w:val="hybridMultilevel"/>
    <w:tmpl w:val="76F05848"/>
    <w:lvl w:ilvl="0" w:tplc="C152E8DA">
      <w:start w:val="1"/>
      <w:numFmt w:val="bullet"/>
      <w:lvlText w:val=""/>
      <w:lvlJc w:val="left"/>
      <w:pPr>
        <w:tabs>
          <w:tab w:val="num" w:pos="720"/>
        </w:tabs>
        <w:ind w:left="720" w:hanging="360"/>
      </w:pPr>
      <w:rPr>
        <w:rFonts w:ascii="Symbol" w:hAnsi="Symbol" w:hint="default"/>
        <w:color w:val="92CDDC" w:themeColor="accent5" w:themeTint="99"/>
        <w:sz w:val="20"/>
        <w:effect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9A2231"/>
    <w:multiLevelType w:val="multilevel"/>
    <w:tmpl w:val="B7E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033A22"/>
    <w:multiLevelType w:val="hybridMultilevel"/>
    <w:tmpl w:val="F6FEF918"/>
    <w:lvl w:ilvl="0" w:tplc="4490DC4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FB68AD"/>
    <w:multiLevelType w:val="hybridMultilevel"/>
    <w:tmpl w:val="0F32734E"/>
    <w:lvl w:ilvl="0" w:tplc="C152E8DA">
      <w:start w:val="1"/>
      <w:numFmt w:val="bullet"/>
      <w:lvlText w:val=""/>
      <w:lvlJc w:val="left"/>
      <w:pPr>
        <w:ind w:left="720" w:hanging="360"/>
      </w:pPr>
      <w:rPr>
        <w:rFonts w:ascii="Symbol" w:hAnsi="Symbol" w:hint="default"/>
        <w:color w:val="92CDDC" w:themeColor="accent5" w:themeTint="99"/>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995D18"/>
    <w:multiLevelType w:val="hybridMultilevel"/>
    <w:tmpl w:val="4A806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F9C5AF2"/>
    <w:multiLevelType w:val="hybridMultilevel"/>
    <w:tmpl w:val="8F16D40C"/>
    <w:lvl w:ilvl="0" w:tplc="4490DC4C">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12"/>
  </w:num>
  <w:num w:numId="5">
    <w:abstractNumId w:val="19"/>
  </w:num>
  <w:num w:numId="6">
    <w:abstractNumId w:val="7"/>
  </w:num>
  <w:num w:numId="7">
    <w:abstractNumId w:val="16"/>
  </w:num>
  <w:num w:numId="8">
    <w:abstractNumId w:val="10"/>
  </w:num>
  <w:num w:numId="9">
    <w:abstractNumId w:val="18"/>
  </w:num>
  <w:num w:numId="10">
    <w:abstractNumId w:val="9"/>
  </w:num>
  <w:num w:numId="11">
    <w:abstractNumId w:val="5"/>
  </w:num>
  <w:num w:numId="12">
    <w:abstractNumId w:val="15"/>
  </w:num>
  <w:num w:numId="13">
    <w:abstractNumId w:val="14"/>
  </w:num>
  <w:num w:numId="14">
    <w:abstractNumId w:val="13"/>
  </w:num>
  <w:num w:numId="15">
    <w:abstractNumId w:val="1"/>
  </w:num>
  <w:num w:numId="16">
    <w:abstractNumId w:val="2"/>
  </w:num>
  <w:num w:numId="17">
    <w:abstractNumId w:val="11"/>
  </w:num>
  <w:num w:numId="18">
    <w:abstractNumId w:val="17"/>
  </w:num>
  <w:num w:numId="19">
    <w:abstractNumId w:val="20"/>
  </w:num>
  <w:num w:numId="20">
    <w:abstractNumId w:val="8"/>
  </w:num>
  <w:num w:numId="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zMzG0MDU3NTEyNrdU0lEKTi0uzszPAykwNKsFAE/R7j0tAAAA"/>
  </w:docVars>
  <w:rsids>
    <w:rsidRoot w:val="00F322D7"/>
    <w:rsid w:val="0000043F"/>
    <w:rsid w:val="000039B1"/>
    <w:rsid w:val="00004EB9"/>
    <w:rsid w:val="000056E8"/>
    <w:rsid w:val="00006292"/>
    <w:rsid w:val="000105EF"/>
    <w:rsid w:val="00011388"/>
    <w:rsid w:val="00011740"/>
    <w:rsid w:val="0001195A"/>
    <w:rsid w:val="00011F0D"/>
    <w:rsid w:val="00015ECD"/>
    <w:rsid w:val="000165CD"/>
    <w:rsid w:val="0002460F"/>
    <w:rsid w:val="00027239"/>
    <w:rsid w:val="00031A1F"/>
    <w:rsid w:val="00033B0C"/>
    <w:rsid w:val="00042E70"/>
    <w:rsid w:val="0004570B"/>
    <w:rsid w:val="00050C5B"/>
    <w:rsid w:val="00053D01"/>
    <w:rsid w:val="0005526B"/>
    <w:rsid w:val="0006477E"/>
    <w:rsid w:val="00070E34"/>
    <w:rsid w:val="00072DA7"/>
    <w:rsid w:val="00080364"/>
    <w:rsid w:val="00082FED"/>
    <w:rsid w:val="00085F61"/>
    <w:rsid w:val="000926CA"/>
    <w:rsid w:val="000975DF"/>
    <w:rsid w:val="000B03B1"/>
    <w:rsid w:val="000B0C8C"/>
    <w:rsid w:val="000B510E"/>
    <w:rsid w:val="000B5265"/>
    <w:rsid w:val="000B57D3"/>
    <w:rsid w:val="000C2A41"/>
    <w:rsid w:val="000C31A4"/>
    <w:rsid w:val="000C38E3"/>
    <w:rsid w:val="000C3AAF"/>
    <w:rsid w:val="000C66EC"/>
    <w:rsid w:val="000C72C1"/>
    <w:rsid w:val="000C7C50"/>
    <w:rsid w:val="000D1489"/>
    <w:rsid w:val="000D3183"/>
    <w:rsid w:val="000D420C"/>
    <w:rsid w:val="000D5087"/>
    <w:rsid w:val="000D5813"/>
    <w:rsid w:val="000F2A53"/>
    <w:rsid w:val="000F4E2F"/>
    <w:rsid w:val="000F7845"/>
    <w:rsid w:val="0010118D"/>
    <w:rsid w:val="00102387"/>
    <w:rsid w:val="00103606"/>
    <w:rsid w:val="00107392"/>
    <w:rsid w:val="00112A76"/>
    <w:rsid w:val="00113092"/>
    <w:rsid w:val="00113452"/>
    <w:rsid w:val="00113596"/>
    <w:rsid w:val="00116244"/>
    <w:rsid w:val="00121668"/>
    <w:rsid w:val="00121C18"/>
    <w:rsid w:val="00123641"/>
    <w:rsid w:val="0012376A"/>
    <w:rsid w:val="00125B4E"/>
    <w:rsid w:val="00133811"/>
    <w:rsid w:val="00153910"/>
    <w:rsid w:val="00157DFB"/>
    <w:rsid w:val="00164D43"/>
    <w:rsid w:val="001703C6"/>
    <w:rsid w:val="001724DA"/>
    <w:rsid w:val="00174D87"/>
    <w:rsid w:val="00175D88"/>
    <w:rsid w:val="00176987"/>
    <w:rsid w:val="00181AE8"/>
    <w:rsid w:val="00185580"/>
    <w:rsid w:val="00190A64"/>
    <w:rsid w:val="00192E27"/>
    <w:rsid w:val="0019344A"/>
    <w:rsid w:val="00194E52"/>
    <w:rsid w:val="001A600D"/>
    <w:rsid w:val="001A6517"/>
    <w:rsid w:val="001B071F"/>
    <w:rsid w:val="001B09D2"/>
    <w:rsid w:val="001B233C"/>
    <w:rsid w:val="001B4666"/>
    <w:rsid w:val="001B4885"/>
    <w:rsid w:val="001B5F44"/>
    <w:rsid w:val="001B7720"/>
    <w:rsid w:val="001C0256"/>
    <w:rsid w:val="001C3DF6"/>
    <w:rsid w:val="001D7702"/>
    <w:rsid w:val="001D7DF3"/>
    <w:rsid w:val="001E060B"/>
    <w:rsid w:val="001E1341"/>
    <w:rsid w:val="001E136A"/>
    <w:rsid w:val="001E4948"/>
    <w:rsid w:val="001E66D0"/>
    <w:rsid w:val="001E7420"/>
    <w:rsid w:val="001F02CE"/>
    <w:rsid w:val="001F19CD"/>
    <w:rsid w:val="001F5A0D"/>
    <w:rsid w:val="001F5A5A"/>
    <w:rsid w:val="001F6C17"/>
    <w:rsid w:val="002032C5"/>
    <w:rsid w:val="002067B9"/>
    <w:rsid w:val="0021209F"/>
    <w:rsid w:val="002179E0"/>
    <w:rsid w:val="00217EEA"/>
    <w:rsid w:val="00223497"/>
    <w:rsid w:val="00223AC3"/>
    <w:rsid w:val="00225427"/>
    <w:rsid w:val="002330B1"/>
    <w:rsid w:val="002332D1"/>
    <w:rsid w:val="0023640E"/>
    <w:rsid w:val="00241535"/>
    <w:rsid w:val="002512EE"/>
    <w:rsid w:val="002522A9"/>
    <w:rsid w:val="00255318"/>
    <w:rsid w:val="002604EC"/>
    <w:rsid w:val="00262EF7"/>
    <w:rsid w:val="0026374D"/>
    <w:rsid w:val="00266FAD"/>
    <w:rsid w:val="00270041"/>
    <w:rsid w:val="00273F94"/>
    <w:rsid w:val="0027415C"/>
    <w:rsid w:val="00276884"/>
    <w:rsid w:val="00276B25"/>
    <w:rsid w:val="00281105"/>
    <w:rsid w:val="00287A74"/>
    <w:rsid w:val="00292CB9"/>
    <w:rsid w:val="002B1094"/>
    <w:rsid w:val="002B19F2"/>
    <w:rsid w:val="002B350C"/>
    <w:rsid w:val="002C0373"/>
    <w:rsid w:val="002C437E"/>
    <w:rsid w:val="002C4910"/>
    <w:rsid w:val="002C4DE2"/>
    <w:rsid w:val="002C5880"/>
    <w:rsid w:val="002D5948"/>
    <w:rsid w:val="002E1FCB"/>
    <w:rsid w:val="002E20E6"/>
    <w:rsid w:val="002E759B"/>
    <w:rsid w:val="002F37CD"/>
    <w:rsid w:val="003005C1"/>
    <w:rsid w:val="00301A6A"/>
    <w:rsid w:val="003033B5"/>
    <w:rsid w:val="00304F65"/>
    <w:rsid w:val="0030512C"/>
    <w:rsid w:val="00307EB3"/>
    <w:rsid w:val="00314742"/>
    <w:rsid w:val="0031568C"/>
    <w:rsid w:val="0032031C"/>
    <w:rsid w:val="00323E3F"/>
    <w:rsid w:val="00324480"/>
    <w:rsid w:val="003308BD"/>
    <w:rsid w:val="00332DD3"/>
    <w:rsid w:val="00335E82"/>
    <w:rsid w:val="00340C1B"/>
    <w:rsid w:val="00344366"/>
    <w:rsid w:val="00346BF0"/>
    <w:rsid w:val="0035301F"/>
    <w:rsid w:val="003549C2"/>
    <w:rsid w:val="0036316C"/>
    <w:rsid w:val="00367839"/>
    <w:rsid w:val="00372B7E"/>
    <w:rsid w:val="003730CA"/>
    <w:rsid w:val="003730DC"/>
    <w:rsid w:val="00375547"/>
    <w:rsid w:val="00376241"/>
    <w:rsid w:val="00376C32"/>
    <w:rsid w:val="00377F66"/>
    <w:rsid w:val="00381AC5"/>
    <w:rsid w:val="0038762B"/>
    <w:rsid w:val="00396B8F"/>
    <w:rsid w:val="003A09F5"/>
    <w:rsid w:val="003A1FF0"/>
    <w:rsid w:val="003A34B0"/>
    <w:rsid w:val="003A5FC7"/>
    <w:rsid w:val="003B67C9"/>
    <w:rsid w:val="003B7166"/>
    <w:rsid w:val="003C11AD"/>
    <w:rsid w:val="003C1FEB"/>
    <w:rsid w:val="003C3234"/>
    <w:rsid w:val="003C3C01"/>
    <w:rsid w:val="003D4CEA"/>
    <w:rsid w:val="003D5200"/>
    <w:rsid w:val="003D6B99"/>
    <w:rsid w:val="003E0861"/>
    <w:rsid w:val="003E1390"/>
    <w:rsid w:val="003E1D81"/>
    <w:rsid w:val="003E349C"/>
    <w:rsid w:val="003E4B58"/>
    <w:rsid w:val="003E6602"/>
    <w:rsid w:val="003F143A"/>
    <w:rsid w:val="003F23D7"/>
    <w:rsid w:val="003F2B37"/>
    <w:rsid w:val="003F6DA4"/>
    <w:rsid w:val="00400A0A"/>
    <w:rsid w:val="004032DC"/>
    <w:rsid w:val="00405F3C"/>
    <w:rsid w:val="00411A15"/>
    <w:rsid w:val="00411ECA"/>
    <w:rsid w:val="00414456"/>
    <w:rsid w:val="00414483"/>
    <w:rsid w:val="00417A68"/>
    <w:rsid w:val="00417E81"/>
    <w:rsid w:val="00421EE1"/>
    <w:rsid w:val="00422F6C"/>
    <w:rsid w:val="00423505"/>
    <w:rsid w:val="00424145"/>
    <w:rsid w:val="004254EC"/>
    <w:rsid w:val="00426BC6"/>
    <w:rsid w:val="00427214"/>
    <w:rsid w:val="004272D5"/>
    <w:rsid w:val="00431584"/>
    <w:rsid w:val="0044231E"/>
    <w:rsid w:val="00457CE5"/>
    <w:rsid w:val="004606B7"/>
    <w:rsid w:val="00460830"/>
    <w:rsid w:val="00465212"/>
    <w:rsid w:val="00465E80"/>
    <w:rsid w:val="00466AB6"/>
    <w:rsid w:val="00467C97"/>
    <w:rsid w:val="0047078B"/>
    <w:rsid w:val="00470EB9"/>
    <w:rsid w:val="00471306"/>
    <w:rsid w:val="00471D5C"/>
    <w:rsid w:val="004739EB"/>
    <w:rsid w:val="0047437F"/>
    <w:rsid w:val="004803EF"/>
    <w:rsid w:val="00484880"/>
    <w:rsid w:val="0049036B"/>
    <w:rsid w:val="00491F6D"/>
    <w:rsid w:val="00494B43"/>
    <w:rsid w:val="004A1F24"/>
    <w:rsid w:val="004A3978"/>
    <w:rsid w:val="004A54D3"/>
    <w:rsid w:val="004A5A7A"/>
    <w:rsid w:val="004A5BC9"/>
    <w:rsid w:val="004A7459"/>
    <w:rsid w:val="004B1493"/>
    <w:rsid w:val="004B3405"/>
    <w:rsid w:val="004B4BB4"/>
    <w:rsid w:val="004C29B2"/>
    <w:rsid w:val="004C5988"/>
    <w:rsid w:val="004C5A14"/>
    <w:rsid w:val="004C6A24"/>
    <w:rsid w:val="004C7C0F"/>
    <w:rsid w:val="004D2C8F"/>
    <w:rsid w:val="004D39D4"/>
    <w:rsid w:val="004E25C6"/>
    <w:rsid w:val="004E324A"/>
    <w:rsid w:val="004E4559"/>
    <w:rsid w:val="004E5383"/>
    <w:rsid w:val="004E53D0"/>
    <w:rsid w:val="004E6676"/>
    <w:rsid w:val="004E79A5"/>
    <w:rsid w:val="004E7C93"/>
    <w:rsid w:val="004F4665"/>
    <w:rsid w:val="004F67DB"/>
    <w:rsid w:val="0050061D"/>
    <w:rsid w:val="005024FF"/>
    <w:rsid w:val="00504655"/>
    <w:rsid w:val="00510601"/>
    <w:rsid w:val="005108FA"/>
    <w:rsid w:val="00513768"/>
    <w:rsid w:val="00516BDA"/>
    <w:rsid w:val="00517B68"/>
    <w:rsid w:val="00520C4D"/>
    <w:rsid w:val="0052255A"/>
    <w:rsid w:val="005261DD"/>
    <w:rsid w:val="005264C9"/>
    <w:rsid w:val="005265F4"/>
    <w:rsid w:val="005266E0"/>
    <w:rsid w:val="00527A40"/>
    <w:rsid w:val="005300E7"/>
    <w:rsid w:val="00530929"/>
    <w:rsid w:val="00536701"/>
    <w:rsid w:val="005375C4"/>
    <w:rsid w:val="00541DA8"/>
    <w:rsid w:val="005430E7"/>
    <w:rsid w:val="00543100"/>
    <w:rsid w:val="00543158"/>
    <w:rsid w:val="00543FD7"/>
    <w:rsid w:val="0054784D"/>
    <w:rsid w:val="00551278"/>
    <w:rsid w:val="0055133E"/>
    <w:rsid w:val="00551CEF"/>
    <w:rsid w:val="00554235"/>
    <w:rsid w:val="00554CB7"/>
    <w:rsid w:val="005564BC"/>
    <w:rsid w:val="005565E1"/>
    <w:rsid w:val="00556AE4"/>
    <w:rsid w:val="00557CD0"/>
    <w:rsid w:val="0056091D"/>
    <w:rsid w:val="00566BF0"/>
    <w:rsid w:val="00566FFE"/>
    <w:rsid w:val="005674F0"/>
    <w:rsid w:val="00567E5B"/>
    <w:rsid w:val="00572CDB"/>
    <w:rsid w:val="005810A8"/>
    <w:rsid w:val="0058238A"/>
    <w:rsid w:val="00582F47"/>
    <w:rsid w:val="00584270"/>
    <w:rsid w:val="00591377"/>
    <w:rsid w:val="00592359"/>
    <w:rsid w:val="005928D9"/>
    <w:rsid w:val="00597026"/>
    <w:rsid w:val="005A2AB6"/>
    <w:rsid w:val="005A3582"/>
    <w:rsid w:val="005A44B0"/>
    <w:rsid w:val="005A7155"/>
    <w:rsid w:val="005B2791"/>
    <w:rsid w:val="005B3C85"/>
    <w:rsid w:val="005B61F4"/>
    <w:rsid w:val="005C5402"/>
    <w:rsid w:val="005C5BF2"/>
    <w:rsid w:val="005C7660"/>
    <w:rsid w:val="005D04F0"/>
    <w:rsid w:val="005D0FD9"/>
    <w:rsid w:val="005D176A"/>
    <w:rsid w:val="005D36A2"/>
    <w:rsid w:val="005D3ABD"/>
    <w:rsid w:val="005D4594"/>
    <w:rsid w:val="005E0976"/>
    <w:rsid w:val="005E11F2"/>
    <w:rsid w:val="005E2B35"/>
    <w:rsid w:val="005F1824"/>
    <w:rsid w:val="005F1C8F"/>
    <w:rsid w:val="005F226E"/>
    <w:rsid w:val="005F7366"/>
    <w:rsid w:val="005F776E"/>
    <w:rsid w:val="006037BB"/>
    <w:rsid w:val="00606082"/>
    <w:rsid w:val="006125E0"/>
    <w:rsid w:val="0061272A"/>
    <w:rsid w:val="0062159A"/>
    <w:rsid w:val="00621C34"/>
    <w:rsid w:val="00623063"/>
    <w:rsid w:val="00623A08"/>
    <w:rsid w:val="00627799"/>
    <w:rsid w:val="00630B37"/>
    <w:rsid w:val="00631AAA"/>
    <w:rsid w:val="006432DD"/>
    <w:rsid w:val="00651296"/>
    <w:rsid w:val="006547F8"/>
    <w:rsid w:val="0065534C"/>
    <w:rsid w:val="00657230"/>
    <w:rsid w:val="00664F19"/>
    <w:rsid w:val="0066633A"/>
    <w:rsid w:val="00670652"/>
    <w:rsid w:val="006706A6"/>
    <w:rsid w:val="00674457"/>
    <w:rsid w:val="00676AA8"/>
    <w:rsid w:val="006837F2"/>
    <w:rsid w:val="006846A2"/>
    <w:rsid w:val="00684B12"/>
    <w:rsid w:val="00685E1C"/>
    <w:rsid w:val="006943EA"/>
    <w:rsid w:val="006946D0"/>
    <w:rsid w:val="00694EE4"/>
    <w:rsid w:val="00695920"/>
    <w:rsid w:val="00696716"/>
    <w:rsid w:val="006A0CC9"/>
    <w:rsid w:val="006A128E"/>
    <w:rsid w:val="006A2963"/>
    <w:rsid w:val="006A5102"/>
    <w:rsid w:val="006A5E51"/>
    <w:rsid w:val="006A7913"/>
    <w:rsid w:val="006B1715"/>
    <w:rsid w:val="006B5790"/>
    <w:rsid w:val="006B7A17"/>
    <w:rsid w:val="006B7CDC"/>
    <w:rsid w:val="006C2F79"/>
    <w:rsid w:val="006C3AD5"/>
    <w:rsid w:val="006C3F3C"/>
    <w:rsid w:val="006C63ED"/>
    <w:rsid w:val="006C7589"/>
    <w:rsid w:val="006D0A15"/>
    <w:rsid w:val="006D1B5E"/>
    <w:rsid w:val="006D29BE"/>
    <w:rsid w:val="006D4569"/>
    <w:rsid w:val="006D4923"/>
    <w:rsid w:val="006D7FB3"/>
    <w:rsid w:val="006E096F"/>
    <w:rsid w:val="006E27DC"/>
    <w:rsid w:val="006E4B32"/>
    <w:rsid w:val="006F0D01"/>
    <w:rsid w:val="006F0F11"/>
    <w:rsid w:val="006F48DF"/>
    <w:rsid w:val="006F4DBC"/>
    <w:rsid w:val="006F63BD"/>
    <w:rsid w:val="006F778D"/>
    <w:rsid w:val="007027A2"/>
    <w:rsid w:val="007030EC"/>
    <w:rsid w:val="007039B9"/>
    <w:rsid w:val="00703B28"/>
    <w:rsid w:val="00703EFA"/>
    <w:rsid w:val="00704D9F"/>
    <w:rsid w:val="00705313"/>
    <w:rsid w:val="00711294"/>
    <w:rsid w:val="0071295C"/>
    <w:rsid w:val="00715E36"/>
    <w:rsid w:val="007169AD"/>
    <w:rsid w:val="007174A3"/>
    <w:rsid w:val="007179EE"/>
    <w:rsid w:val="00721D93"/>
    <w:rsid w:val="00726B14"/>
    <w:rsid w:val="00732290"/>
    <w:rsid w:val="007339C9"/>
    <w:rsid w:val="00733FD9"/>
    <w:rsid w:val="00737F9F"/>
    <w:rsid w:val="00741569"/>
    <w:rsid w:val="00741F5E"/>
    <w:rsid w:val="007427E6"/>
    <w:rsid w:val="007435E8"/>
    <w:rsid w:val="00746A63"/>
    <w:rsid w:val="00747516"/>
    <w:rsid w:val="0074792B"/>
    <w:rsid w:val="0075024E"/>
    <w:rsid w:val="00750D0E"/>
    <w:rsid w:val="00755571"/>
    <w:rsid w:val="0075719A"/>
    <w:rsid w:val="00760653"/>
    <w:rsid w:val="00761626"/>
    <w:rsid w:val="007665FB"/>
    <w:rsid w:val="007769FD"/>
    <w:rsid w:val="00781853"/>
    <w:rsid w:val="007841CE"/>
    <w:rsid w:val="00784991"/>
    <w:rsid w:val="00785CB1"/>
    <w:rsid w:val="007860F8"/>
    <w:rsid w:val="00794B19"/>
    <w:rsid w:val="007A0F3F"/>
    <w:rsid w:val="007A3757"/>
    <w:rsid w:val="007A5463"/>
    <w:rsid w:val="007B168D"/>
    <w:rsid w:val="007B4431"/>
    <w:rsid w:val="007B652D"/>
    <w:rsid w:val="007C25BA"/>
    <w:rsid w:val="007C6C00"/>
    <w:rsid w:val="007C7DAF"/>
    <w:rsid w:val="007D072C"/>
    <w:rsid w:val="007D081B"/>
    <w:rsid w:val="007D21D4"/>
    <w:rsid w:val="007D2AC0"/>
    <w:rsid w:val="007E15C0"/>
    <w:rsid w:val="007E3F05"/>
    <w:rsid w:val="007E612D"/>
    <w:rsid w:val="007E7CE4"/>
    <w:rsid w:val="007F0FD5"/>
    <w:rsid w:val="00805C2E"/>
    <w:rsid w:val="00807216"/>
    <w:rsid w:val="008106F9"/>
    <w:rsid w:val="008159E0"/>
    <w:rsid w:val="00822467"/>
    <w:rsid w:val="008227E6"/>
    <w:rsid w:val="00823287"/>
    <w:rsid w:val="00827982"/>
    <w:rsid w:val="0083070B"/>
    <w:rsid w:val="00830CF6"/>
    <w:rsid w:val="00835743"/>
    <w:rsid w:val="008359B0"/>
    <w:rsid w:val="00844602"/>
    <w:rsid w:val="00844D7C"/>
    <w:rsid w:val="008464B1"/>
    <w:rsid w:val="008549EB"/>
    <w:rsid w:val="00855467"/>
    <w:rsid w:val="008631D0"/>
    <w:rsid w:val="00865CEF"/>
    <w:rsid w:val="008700A7"/>
    <w:rsid w:val="00874004"/>
    <w:rsid w:val="00877A80"/>
    <w:rsid w:val="00882C77"/>
    <w:rsid w:val="008871EE"/>
    <w:rsid w:val="00891683"/>
    <w:rsid w:val="008A1948"/>
    <w:rsid w:val="008A6A18"/>
    <w:rsid w:val="008B0B2D"/>
    <w:rsid w:val="008B24D2"/>
    <w:rsid w:val="008B36B7"/>
    <w:rsid w:val="008B4884"/>
    <w:rsid w:val="008C08E8"/>
    <w:rsid w:val="008C394C"/>
    <w:rsid w:val="008C5BAB"/>
    <w:rsid w:val="008C5FC0"/>
    <w:rsid w:val="008C7E07"/>
    <w:rsid w:val="008C7E29"/>
    <w:rsid w:val="008C7F9B"/>
    <w:rsid w:val="008D0906"/>
    <w:rsid w:val="008D291B"/>
    <w:rsid w:val="008D4F87"/>
    <w:rsid w:val="008E08C0"/>
    <w:rsid w:val="008E2465"/>
    <w:rsid w:val="008F01B8"/>
    <w:rsid w:val="008F19CC"/>
    <w:rsid w:val="008F2984"/>
    <w:rsid w:val="008F3850"/>
    <w:rsid w:val="008F4C0D"/>
    <w:rsid w:val="008F506B"/>
    <w:rsid w:val="00900884"/>
    <w:rsid w:val="00902B24"/>
    <w:rsid w:val="00904BED"/>
    <w:rsid w:val="009065FD"/>
    <w:rsid w:val="00910913"/>
    <w:rsid w:val="00910C4D"/>
    <w:rsid w:val="009114E4"/>
    <w:rsid w:val="00913CF3"/>
    <w:rsid w:val="009157B6"/>
    <w:rsid w:val="00931831"/>
    <w:rsid w:val="00931A5A"/>
    <w:rsid w:val="00933F98"/>
    <w:rsid w:val="009348A4"/>
    <w:rsid w:val="0094075E"/>
    <w:rsid w:val="009429C9"/>
    <w:rsid w:val="00943F33"/>
    <w:rsid w:val="00945F8E"/>
    <w:rsid w:val="009514E7"/>
    <w:rsid w:val="00954462"/>
    <w:rsid w:val="00961AC0"/>
    <w:rsid w:val="00966A06"/>
    <w:rsid w:val="00970BA0"/>
    <w:rsid w:val="00976775"/>
    <w:rsid w:val="009820A7"/>
    <w:rsid w:val="0098254F"/>
    <w:rsid w:val="0098295D"/>
    <w:rsid w:val="00982AE8"/>
    <w:rsid w:val="0098495C"/>
    <w:rsid w:val="00985315"/>
    <w:rsid w:val="009862D2"/>
    <w:rsid w:val="00990358"/>
    <w:rsid w:val="00996DFF"/>
    <w:rsid w:val="009A1EA2"/>
    <w:rsid w:val="009A21A8"/>
    <w:rsid w:val="009A3AB3"/>
    <w:rsid w:val="009B1127"/>
    <w:rsid w:val="009B194C"/>
    <w:rsid w:val="009B2074"/>
    <w:rsid w:val="009B3978"/>
    <w:rsid w:val="009B4D1A"/>
    <w:rsid w:val="009B590E"/>
    <w:rsid w:val="009C0280"/>
    <w:rsid w:val="009C2ED9"/>
    <w:rsid w:val="009D1DD2"/>
    <w:rsid w:val="009D73D1"/>
    <w:rsid w:val="009E4928"/>
    <w:rsid w:val="009E69F0"/>
    <w:rsid w:val="009F21B3"/>
    <w:rsid w:val="00A03C21"/>
    <w:rsid w:val="00A03CAC"/>
    <w:rsid w:val="00A06202"/>
    <w:rsid w:val="00A0676A"/>
    <w:rsid w:val="00A07634"/>
    <w:rsid w:val="00A07D7B"/>
    <w:rsid w:val="00A10181"/>
    <w:rsid w:val="00A11BE8"/>
    <w:rsid w:val="00A136FB"/>
    <w:rsid w:val="00A1531E"/>
    <w:rsid w:val="00A16341"/>
    <w:rsid w:val="00A172F2"/>
    <w:rsid w:val="00A17C51"/>
    <w:rsid w:val="00A20992"/>
    <w:rsid w:val="00A27943"/>
    <w:rsid w:val="00A27FD9"/>
    <w:rsid w:val="00A312D3"/>
    <w:rsid w:val="00A31AE8"/>
    <w:rsid w:val="00A36358"/>
    <w:rsid w:val="00A36828"/>
    <w:rsid w:val="00A432BD"/>
    <w:rsid w:val="00A5148C"/>
    <w:rsid w:val="00A57641"/>
    <w:rsid w:val="00A60432"/>
    <w:rsid w:val="00A630E9"/>
    <w:rsid w:val="00A63C77"/>
    <w:rsid w:val="00A67AEF"/>
    <w:rsid w:val="00A73495"/>
    <w:rsid w:val="00A80BAE"/>
    <w:rsid w:val="00A80E29"/>
    <w:rsid w:val="00A915BF"/>
    <w:rsid w:val="00A96644"/>
    <w:rsid w:val="00A97AEA"/>
    <w:rsid w:val="00AA2062"/>
    <w:rsid w:val="00AA3122"/>
    <w:rsid w:val="00AB00B6"/>
    <w:rsid w:val="00AB2B7B"/>
    <w:rsid w:val="00AC6142"/>
    <w:rsid w:val="00AC6428"/>
    <w:rsid w:val="00AC7EB4"/>
    <w:rsid w:val="00AD4046"/>
    <w:rsid w:val="00AD4DAC"/>
    <w:rsid w:val="00AD7C3E"/>
    <w:rsid w:val="00AF4A73"/>
    <w:rsid w:val="00AF78A0"/>
    <w:rsid w:val="00AF7947"/>
    <w:rsid w:val="00B04A69"/>
    <w:rsid w:val="00B11425"/>
    <w:rsid w:val="00B177E7"/>
    <w:rsid w:val="00B20415"/>
    <w:rsid w:val="00B2190D"/>
    <w:rsid w:val="00B21E97"/>
    <w:rsid w:val="00B22A50"/>
    <w:rsid w:val="00B24F25"/>
    <w:rsid w:val="00B300C1"/>
    <w:rsid w:val="00B328A2"/>
    <w:rsid w:val="00B36021"/>
    <w:rsid w:val="00B371CD"/>
    <w:rsid w:val="00B40CF7"/>
    <w:rsid w:val="00B41F75"/>
    <w:rsid w:val="00B42385"/>
    <w:rsid w:val="00B43B47"/>
    <w:rsid w:val="00B44F75"/>
    <w:rsid w:val="00B455F4"/>
    <w:rsid w:val="00B46EB4"/>
    <w:rsid w:val="00B4715B"/>
    <w:rsid w:val="00B531D6"/>
    <w:rsid w:val="00B54DFB"/>
    <w:rsid w:val="00B55E7C"/>
    <w:rsid w:val="00B5675F"/>
    <w:rsid w:val="00B567C6"/>
    <w:rsid w:val="00B56E1E"/>
    <w:rsid w:val="00B5790E"/>
    <w:rsid w:val="00B61148"/>
    <w:rsid w:val="00B6486C"/>
    <w:rsid w:val="00B673D5"/>
    <w:rsid w:val="00B72BEA"/>
    <w:rsid w:val="00B73FB4"/>
    <w:rsid w:val="00B75AA8"/>
    <w:rsid w:val="00B7721F"/>
    <w:rsid w:val="00B82C24"/>
    <w:rsid w:val="00B9189E"/>
    <w:rsid w:val="00B9627F"/>
    <w:rsid w:val="00B9769E"/>
    <w:rsid w:val="00BA1DF9"/>
    <w:rsid w:val="00BA57D4"/>
    <w:rsid w:val="00BA5B75"/>
    <w:rsid w:val="00BA7D3E"/>
    <w:rsid w:val="00BB0062"/>
    <w:rsid w:val="00BB326A"/>
    <w:rsid w:val="00BB4BE4"/>
    <w:rsid w:val="00BC2B7A"/>
    <w:rsid w:val="00BC5654"/>
    <w:rsid w:val="00BC5755"/>
    <w:rsid w:val="00BC75E1"/>
    <w:rsid w:val="00BD2647"/>
    <w:rsid w:val="00BE3A0E"/>
    <w:rsid w:val="00BE4031"/>
    <w:rsid w:val="00BE48CE"/>
    <w:rsid w:val="00BF2AC1"/>
    <w:rsid w:val="00BF2BD3"/>
    <w:rsid w:val="00BF38D3"/>
    <w:rsid w:val="00BF3C5A"/>
    <w:rsid w:val="00BF627B"/>
    <w:rsid w:val="00C0754D"/>
    <w:rsid w:val="00C13570"/>
    <w:rsid w:val="00C156A9"/>
    <w:rsid w:val="00C25F5F"/>
    <w:rsid w:val="00C26372"/>
    <w:rsid w:val="00C26DD0"/>
    <w:rsid w:val="00C27082"/>
    <w:rsid w:val="00C34FCF"/>
    <w:rsid w:val="00C3504D"/>
    <w:rsid w:val="00C357C3"/>
    <w:rsid w:val="00C37800"/>
    <w:rsid w:val="00C37FAE"/>
    <w:rsid w:val="00C4290C"/>
    <w:rsid w:val="00C44E1A"/>
    <w:rsid w:val="00C45CAE"/>
    <w:rsid w:val="00C4609A"/>
    <w:rsid w:val="00C527AA"/>
    <w:rsid w:val="00C62A07"/>
    <w:rsid w:val="00C62D27"/>
    <w:rsid w:val="00C63AEB"/>
    <w:rsid w:val="00C70C8C"/>
    <w:rsid w:val="00C72703"/>
    <w:rsid w:val="00C72C81"/>
    <w:rsid w:val="00C74994"/>
    <w:rsid w:val="00C753F8"/>
    <w:rsid w:val="00C83C86"/>
    <w:rsid w:val="00C83F71"/>
    <w:rsid w:val="00C84082"/>
    <w:rsid w:val="00C84541"/>
    <w:rsid w:val="00C90D17"/>
    <w:rsid w:val="00C9191E"/>
    <w:rsid w:val="00C94E2D"/>
    <w:rsid w:val="00C95A5A"/>
    <w:rsid w:val="00CA10EB"/>
    <w:rsid w:val="00CA191D"/>
    <w:rsid w:val="00CB0633"/>
    <w:rsid w:val="00CB10C3"/>
    <w:rsid w:val="00CB27FC"/>
    <w:rsid w:val="00CB6117"/>
    <w:rsid w:val="00CB77CF"/>
    <w:rsid w:val="00CC0BF7"/>
    <w:rsid w:val="00CC2218"/>
    <w:rsid w:val="00CC3543"/>
    <w:rsid w:val="00CC64F8"/>
    <w:rsid w:val="00CD3AC8"/>
    <w:rsid w:val="00CD7440"/>
    <w:rsid w:val="00CE14EF"/>
    <w:rsid w:val="00CE2088"/>
    <w:rsid w:val="00CE2A38"/>
    <w:rsid w:val="00CE2B5C"/>
    <w:rsid w:val="00CE688D"/>
    <w:rsid w:val="00CE7C82"/>
    <w:rsid w:val="00CF78C9"/>
    <w:rsid w:val="00D03A73"/>
    <w:rsid w:val="00D03FF7"/>
    <w:rsid w:val="00D07C11"/>
    <w:rsid w:val="00D115E3"/>
    <w:rsid w:val="00D14D99"/>
    <w:rsid w:val="00D16B7E"/>
    <w:rsid w:val="00D206A8"/>
    <w:rsid w:val="00D22A65"/>
    <w:rsid w:val="00D2341E"/>
    <w:rsid w:val="00D26E68"/>
    <w:rsid w:val="00D30173"/>
    <w:rsid w:val="00D32D2B"/>
    <w:rsid w:val="00D33E36"/>
    <w:rsid w:val="00D34755"/>
    <w:rsid w:val="00D4035D"/>
    <w:rsid w:val="00D417EA"/>
    <w:rsid w:val="00D41CF1"/>
    <w:rsid w:val="00D43D65"/>
    <w:rsid w:val="00D53D3C"/>
    <w:rsid w:val="00D548B3"/>
    <w:rsid w:val="00D6000C"/>
    <w:rsid w:val="00D665B7"/>
    <w:rsid w:val="00D73ABB"/>
    <w:rsid w:val="00D73E4D"/>
    <w:rsid w:val="00D77D3B"/>
    <w:rsid w:val="00D80096"/>
    <w:rsid w:val="00D8222C"/>
    <w:rsid w:val="00D84059"/>
    <w:rsid w:val="00D90973"/>
    <w:rsid w:val="00D918AA"/>
    <w:rsid w:val="00D9264A"/>
    <w:rsid w:val="00DA0731"/>
    <w:rsid w:val="00DA0E1F"/>
    <w:rsid w:val="00DA3966"/>
    <w:rsid w:val="00DA3A2C"/>
    <w:rsid w:val="00DA4633"/>
    <w:rsid w:val="00DA4B35"/>
    <w:rsid w:val="00DA538D"/>
    <w:rsid w:val="00DA72AA"/>
    <w:rsid w:val="00DB113B"/>
    <w:rsid w:val="00DB2BE4"/>
    <w:rsid w:val="00DB2F9E"/>
    <w:rsid w:val="00DB5794"/>
    <w:rsid w:val="00DB5F9C"/>
    <w:rsid w:val="00DC07C8"/>
    <w:rsid w:val="00DC09F7"/>
    <w:rsid w:val="00DC0D59"/>
    <w:rsid w:val="00DC272F"/>
    <w:rsid w:val="00DC2C76"/>
    <w:rsid w:val="00DC5D37"/>
    <w:rsid w:val="00DD073A"/>
    <w:rsid w:val="00DD3A2B"/>
    <w:rsid w:val="00DD5655"/>
    <w:rsid w:val="00DD7D92"/>
    <w:rsid w:val="00DE0F38"/>
    <w:rsid w:val="00DE1320"/>
    <w:rsid w:val="00DE24CE"/>
    <w:rsid w:val="00DE5923"/>
    <w:rsid w:val="00DE6107"/>
    <w:rsid w:val="00DE613D"/>
    <w:rsid w:val="00DE713E"/>
    <w:rsid w:val="00E00A84"/>
    <w:rsid w:val="00E01444"/>
    <w:rsid w:val="00E0206B"/>
    <w:rsid w:val="00E0220F"/>
    <w:rsid w:val="00E03386"/>
    <w:rsid w:val="00E048DE"/>
    <w:rsid w:val="00E22FED"/>
    <w:rsid w:val="00E230C1"/>
    <w:rsid w:val="00E254AC"/>
    <w:rsid w:val="00E3287C"/>
    <w:rsid w:val="00E3357F"/>
    <w:rsid w:val="00E33D97"/>
    <w:rsid w:val="00E433DC"/>
    <w:rsid w:val="00E457D7"/>
    <w:rsid w:val="00E46D68"/>
    <w:rsid w:val="00E56FB0"/>
    <w:rsid w:val="00E61CCA"/>
    <w:rsid w:val="00E61DDC"/>
    <w:rsid w:val="00E63F49"/>
    <w:rsid w:val="00E74B21"/>
    <w:rsid w:val="00E76702"/>
    <w:rsid w:val="00E827D7"/>
    <w:rsid w:val="00E82D4E"/>
    <w:rsid w:val="00E85624"/>
    <w:rsid w:val="00E866F6"/>
    <w:rsid w:val="00E9193E"/>
    <w:rsid w:val="00E93858"/>
    <w:rsid w:val="00E96B12"/>
    <w:rsid w:val="00EA295A"/>
    <w:rsid w:val="00EA48DD"/>
    <w:rsid w:val="00EA56ED"/>
    <w:rsid w:val="00EA640D"/>
    <w:rsid w:val="00EB0D8E"/>
    <w:rsid w:val="00EB194C"/>
    <w:rsid w:val="00EB1BAB"/>
    <w:rsid w:val="00EB4380"/>
    <w:rsid w:val="00EB6382"/>
    <w:rsid w:val="00EB7AC8"/>
    <w:rsid w:val="00EC151D"/>
    <w:rsid w:val="00EC32E6"/>
    <w:rsid w:val="00EC6748"/>
    <w:rsid w:val="00EC784C"/>
    <w:rsid w:val="00ED4D0B"/>
    <w:rsid w:val="00EE0DCC"/>
    <w:rsid w:val="00EE1580"/>
    <w:rsid w:val="00EE1D2C"/>
    <w:rsid w:val="00EE2A73"/>
    <w:rsid w:val="00EE3B1E"/>
    <w:rsid w:val="00EE5A9F"/>
    <w:rsid w:val="00EE7094"/>
    <w:rsid w:val="00EE7BC7"/>
    <w:rsid w:val="00EF39B0"/>
    <w:rsid w:val="00EF3AEA"/>
    <w:rsid w:val="00EF40EC"/>
    <w:rsid w:val="00EF4103"/>
    <w:rsid w:val="00EF6599"/>
    <w:rsid w:val="00EF7695"/>
    <w:rsid w:val="00EF7AE2"/>
    <w:rsid w:val="00EF7CE2"/>
    <w:rsid w:val="00F01254"/>
    <w:rsid w:val="00F023B6"/>
    <w:rsid w:val="00F033A0"/>
    <w:rsid w:val="00F1130A"/>
    <w:rsid w:val="00F12033"/>
    <w:rsid w:val="00F17F63"/>
    <w:rsid w:val="00F20D27"/>
    <w:rsid w:val="00F26169"/>
    <w:rsid w:val="00F27E99"/>
    <w:rsid w:val="00F3167A"/>
    <w:rsid w:val="00F322D7"/>
    <w:rsid w:val="00F366C8"/>
    <w:rsid w:val="00F4016F"/>
    <w:rsid w:val="00F45E2D"/>
    <w:rsid w:val="00F45E60"/>
    <w:rsid w:val="00F46375"/>
    <w:rsid w:val="00F467FF"/>
    <w:rsid w:val="00F50F11"/>
    <w:rsid w:val="00F52B74"/>
    <w:rsid w:val="00F5382B"/>
    <w:rsid w:val="00F56180"/>
    <w:rsid w:val="00F563A7"/>
    <w:rsid w:val="00F62FE4"/>
    <w:rsid w:val="00F657E7"/>
    <w:rsid w:val="00F723EC"/>
    <w:rsid w:val="00F76EF4"/>
    <w:rsid w:val="00F77D37"/>
    <w:rsid w:val="00F85742"/>
    <w:rsid w:val="00F87527"/>
    <w:rsid w:val="00F9010E"/>
    <w:rsid w:val="00F91F48"/>
    <w:rsid w:val="00F94C63"/>
    <w:rsid w:val="00F95616"/>
    <w:rsid w:val="00F9561C"/>
    <w:rsid w:val="00F97487"/>
    <w:rsid w:val="00FA0FF2"/>
    <w:rsid w:val="00FA1E81"/>
    <w:rsid w:val="00FA3ABA"/>
    <w:rsid w:val="00FA53E2"/>
    <w:rsid w:val="00FA5DDD"/>
    <w:rsid w:val="00FB0648"/>
    <w:rsid w:val="00FB09BB"/>
    <w:rsid w:val="00FB1963"/>
    <w:rsid w:val="00FB1F0D"/>
    <w:rsid w:val="00FC7C76"/>
    <w:rsid w:val="00FD3831"/>
    <w:rsid w:val="00FE1099"/>
    <w:rsid w:val="00FE25C9"/>
    <w:rsid w:val="00FE3173"/>
    <w:rsid w:val="00FE504E"/>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7346C"/>
  <w15:docId w15:val="{26B5056D-F7D1-4D55-A4F5-934C1174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4F19"/>
    <w:pPr>
      <w:spacing w:after="200" w:line="276" w:lineRule="auto"/>
      <w:ind w:left="360" w:hanging="360"/>
    </w:pPr>
    <w:rPr>
      <w:sz w:val="22"/>
      <w:szCs w:val="22"/>
    </w:rPr>
  </w:style>
  <w:style w:type="paragraph" w:styleId="Heading2">
    <w:name w:val="heading 2"/>
    <w:basedOn w:val="Normal"/>
    <w:next w:val="Normal"/>
    <w:link w:val="Heading2Char"/>
    <w:qFormat/>
    <w:rsid w:val="00A63C77"/>
    <w:pPr>
      <w:keepNext/>
      <w:numPr>
        <w:ilvl w:val="1"/>
        <w:numId w:val="1"/>
      </w:numPr>
      <w:suppressAutoHyphens/>
      <w:spacing w:after="0" w:line="240" w:lineRule="auto"/>
      <w:outlineLvl w:val="1"/>
    </w:pPr>
    <w:rPr>
      <w:rFonts w:ascii="Times New Roman" w:eastAsia="Times New Roman" w:hAnsi="Times New Roman"/>
      <w:b/>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4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B4431"/>
    <w:rPr>
      <w:color w:val="0000FF"/>
      <w:u w:val="single"/>
    </w:rPr>
  </w:style>
  <w:style w:type="paragraph" w:styleId="ListParagraph">
    <w:name w:val="List Paragraph"/>
    <w:basedOn w:val="Normal"/>
    <w:uiPriority w:val="34"/>
    <w:qFormat/>
    <w:rsid w:val="00F94C63"/>
    <w:pPr>
      <w:ind w:left="720"/>
    </w:pPr>
  </w:style>
  <w:style w:type="paragraph" w:styleId="NoSpacing">
    <w:name w:val="No Spacing"/>
    <w:uiPriority w:val="1"/>
    <w:qFormat/>
    <w:rsid w:val="00C62D27"/>
    <w:pPr>
      <w:ind w:left="360" w:hanging="360"/>
    </w:pPr>
    <w:rPr>
      <w:sz w:val="22"/>
      <w:szCs w:val="22"/>
    </w:rPr>
  </w:style>
  <w:style w:type="paragraph" w:styleId="Header">
    <w:name w:val="header"/>
    <w:basedOn w:val="Normal"/>
    <w:link w:val="HeaderChar"/>
    <w:uiPriority w:val="99"/>
    <w:unhideWhenUsed/>
    <w:rsid w:val="006D4569"/>
    <w:pPr>
      <w:tabs>
        <w:tab w:val="center" w:pos="4680"/>
        <w:tab w:val="right" w:pos="9360"/>
      </w:tabs>
    </w:pPr>
  </w:style>
  <w:style w:type="character" w:customStyle="1" w:styleId="HeaderChar">
    <w:name w:val="Header Char"/>
    <w:basedOn w:val="DefaultParagraphFont"/>
    <w:link w:val="Header"/>
    <w:uiPriority w:val="99"/>
    <w:rsid w:val="006D4569"/>
    <w:rPr>
      <w:sz w:val="22"/>
      <w:szCs w:val="22"/>
    </w:rPr>
  </w:style>
  <w:style w:type="paragraph" w:styleId="Footer">
    <w:name w:val="footer"/>
    <w:basedOn w:val="Normal"/>
    <w:link w:val="FooterChar"/>
    <w:uiPriority w:val="99"/>
    <w:unhideWhenUsed/>
    <w:rsid w:val="006D4569"/>
    <w:pPr>
      <w:tabs>
        <w:tab w:val="center" w:pos="4680"/>
        <w:tab w:val="right" w:pos="9360"/>
      </w:tabs>
    </w:pPr>
  </w:style>
  <w:style w:type="character" w:customStyle="1" w:styleId="FooterChar">
    <w:name w:val="Footer Char"/>
    <w:basedOn w:val="DefaultParagraphFont"/>
    <w:link w:val="Footer"/>
    <w:uiPriority w:val="99"/>
    <w:rsid w:val="006D4569"/>
    <w:rPr>
      <w:sz w:val="22"/>
      <w:szCs w:val="22"/>
    </w:rPr>
  </w:style>
  <w:style w:type="paragraph" w:styleId="BalloonText">
    <w:name w:val="Balloon Text"/>
    <w:basedOn w:val="Normal"/>
    <w:link w:val="BalloonTextChar"/>
    <w:uiPriority w:val="99"/>
    <w:semiHidden/>
    <w:unhideWhenUsed/>
    <w:rsid w:val="007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D0E"/>
    <w:rPr>
      <w:rFonts w:ascii="Tahoma" w:hAnsi="Tahoma" w:cs="Tahoma"/>
      <w:sz w:val="16"/>
      <w:szCs w:val="16"/>
    </w:rPr>
  </w:style>
  <w:style w:type="paragraph" w:customStyle="1" w:styleId="Normal1">
    <w:name w:val="Normal1"/>
    <w:rsid w:val="00891683"/>
    <w:pPr>
      <w:tabs>
        <w:tab w:val="left" w:pos="7740"/>
      </w:tabs>
    </w:pPr>
    <w:rPr>
      <w:rFonts w:ascii="Arial Narrow" w:eastAsia="Arial Narrow" w:hAnsi="Arial Narrow" w:cs="Arial Narrow"/>
      <w:color w:val="000000"/>
      <w:sz w:val="24"/>
      <w:szCs w:val="24"/>
    </w:rPr>
  </w:style>
  <w:style w:type="character" w:customStyle="1" w:styleId="st">
    <w:name w:val="st"/>
    <w:basedOn w:val="DefaultParagraphFont"/>
    <w:rsid w:val="00A27FD9"/>
  </w:style>
  <w:style w:type="character" w:customStyle="1" w:styleId="Heading2Char">
    <w:name w:val="Heading 2 Char"/>
    <w:basedOn w:val="DefaultParagraphFont"/>
    <w:link w:val="Heading2"/>
    <w:rsid w:val="00A63C77"/>
    <w:rPr>
      <w:rFonts w:ascii="Times New Roman" w:eastAsia="Times New Roman" w:hAnsi="Times New Roman"/>
      <w:b/>
      <w:sz w:val="22"/>
      <w:szCs w:val="24"/>
      <w:lang w:eastAsia="zh-CN"/>
    </w:rPr>
  </w:style>
  <w:style w:type="paragraph" w:customStyle="1" w:styleId="MediumShading1-Accent11">
    <w:name w:val="Medium Shading 1 - Accent 11"/>
    <w:uiPriority w:val="1"/>
    <w:qFormat/>
    <w:rsid w:val="00591377"/>
    <w:rPr>
      <w:sz w:val="22"/>
      <w:szCs w:val="22"/>
    </w:rPr>
  </w:style>
  <w:style w:type="paragraph" w:styleId="Title">
    <w:name w:val="Title"/>
    <w:basedOn w:val="Normal"/>
    <w:link w:val="TitleChar"/>
    <w:qFormat/>
    <w:rsid w:val="009114E4"/>
    <w:pPr>
      <w:spacing w:after="0" w:line="240" w:lineRule="auto"/>
      <w:ind w:left="0" w:firstLine="0"/>
      <w:jc w:val="center"/>
    </w:pPr>
    <w:rPr>
      <w:rFonts w:ascii="Times New Roman" w:eastAsia="Times New Roman" w:hAnsi="Times New Roman"/>
      <w:b/>
      <w:sz w:val="24"/>
      <w:szCs w:val="20"/>
    </w:rPr>
  </w:style>
  <w:style w:type="character" w:customStyle="1" w:styleId="TitleChar">
    <w:name w:val="Title Char"/>
    <w:basedOn w:val="DefaultParagraphFont"/>
    <w:link w:val="Title"/>
    <w:rsid w:val="009114E4"/>
    <w:rPr>
      <w:rFonts w:ascii="Times New Roman" w:eastAsia="Times New Roman" w:hAnsi="Times New Roman"/>
      <w:b/>
      <w:sz w:val="24"/>
    </w:rPr>
  </w:style>
  <w:style w:type="paragraph" w:customStyle="1" w:styleId="Default">
    <w:name w:val="Default"/>
    <w:rsid w:val="009114E4"/>
    <w:pPr>
      <w:autoSpaceDE w:val="0"/>
      <w:autoSpaceDN w:val="0"/>
      <w:adjustRightInd w:val="0"/>
    </w:pPr>
    <w:rPr>
      <w:rFonts w:ascii="Times New Roman" w:eastAsiaTheme="minorEastAsia" w:hAnsi="Times New Roman"/>
      <w:color w:val="000000"/>
      <w:sz w:val="24"/>
      <w:szCs w:val="24"/>
    </w:rPr>
  </w:style>
  <w:style w:type="paragraph" w:styleId="ListBullet">
    <w:name w:val="List Bullet"/>
    <w:basedOn w:val="Normal"/>
    <w:autoRedefine/>
    <w:rsid w:val="009114E4"/>
    <w:pPr>
      <w:numPr>
        <w:numId w:val="3"/>
      </w:numPr>
      <w:tabs>
        <w:tab w:val="left" w:pos="-360"/>
        <w:tab w:val="left" w:pos="576"/>
        <w:tab w:val="left" w:pos="864"/>
        <w:tab w:val="left" w:pos="1339"/>
        <w:tab w:val="left" w:pos="1627"/>
      </w:tabs>
      <w:spacing w:after="0" w:line="240" w:lineRule="auto"/>
    </w:pPr>
    <w:rPr>
      <w:rFonts w:ascii="Times New Roman" w:eastAsia="Times New Roman" w:hAnsi="Times New Roman"/>
      <w:sz w:val="20"/>
      <w:szCs w:val="24"/>
      <w:lang w:val="en-CA"/>
    </w:rPr>
  </w:style>
  <w:style w:type="paragraph" w:customStyle="1" w:styleId="FreeForm">
    <w:name w:val="Free Form"/>
    <w:rsid w:val="00B61148"/>
    <w:rPr>
      <w:rFonts w:ascii="Helvetica" w:eastAsia="ヒラギノ角ゴ Pro W3" w:hAnsi="Helvetica"/>
      <w:color w:val="000000"/>
      <w:sz w:val="24"/>
    </w:rPr>
  </w:style>
  <w:style w:type="paragraph" w:styleId="PlainText">
    <w:name w:val="Plain Text"/>
    <w:basedOn w:val="Normal"/>
    <w:link w:val="PlainTextChar"/>
    <w:unhideWhenUsed/>
    <w:rsid w:val="000C2A41"/>
    <w:pPr>
      <w:spacing w:after="0" w:line="240" w:lineRule="auto"/>
      <w:ind w:left="0" w:firstLine="0"/>
    </w:pPr>
    <w:rPr>
      <w:rFonts w:ascii="Consolas" w:hAnsi="Consolas"/>
      <w:sz w:val="21"/>
      <w:szCs w:val="21"/>
    </w:rPr>
  </w:style>
  <w:style w:type="character" w:customStyle="1" w:styleId="PlainTextChar">
    <w:name w:val="Plain Text Char"/>
    <w:basedOn w:val="DefaultParagraphFont"/>
    <w:link w:val="PlainText"/>
    <w:rsid w:val="000C2A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69402">
      <w:bodyDiv w:val="1"/>
      <w:marLeft w:val="0"/>
      <w:marRight w:val="0"/>
      <w:marTop w:val="0"/>
      <w:marBottom w:val="0"/>
      <w:divBdr>
        <w:top w:val="none" w:sz="0" w:space="0" w:color="auto"/>
        <w:left w:val="none" w:sz="0" w:space="0" w:color="auto"/>
        <w:bottom w:val="none" w:sz="0" w:space="0" w:color="auto"/>
        <w:right w:val="none" w:sz="0" w:space="0" w:color="auto"/>
      </w:divBdr>
    </w:div>
    <w:div w:id="511921524">
      <w:bodyDiv w:val="1"/>
      <w:marLeft w:val="0"/>
      <w:marRight w:val="0"/>
      <w:marTop w:val="0"/>
      <w:marBottom w:val="0"/>
      <w:divBdr>
        <w:top w:val="none" w:sz="0" w:space="0" w:color="auto"/>
        <w:left w:val="none" w:sz="0" w:space="0" w:color="auto"/>
        <w:bottom w:val="none" w:sz="0" w:space="0" w:color="auto"/>
        <w:right w:val="none" w:sz="0" w:space="0" w:color="auto"/>
      </w:divBdr>
    </w:div>
    <w:div w:id="702365101">
      <w:bodyDiv w:val="1"/>
      <w:marLeft w:val="0"/>
      <w:marRight w:val="0"/>
      <w:marTop w:val="0"/>
      <w:marBottom w:val="0"/>
      <w:divBdr>
        <w:top w:val="none" w:sz="0" w:space="0" w:color="auto"/>
        <w:left w:val="none" w:sz="0" w:space="0" w:color="auto"/>
        <w:bottom w:val="none" w:sz="0" w:space="0" w:color="auto"/>
        <w:right w:val="none" w:sz="0" w:space="0" w:color="auto"/>
      </w:divBdr>
    </w:div>
    <w:div w:id="914127342">
      <w:bodyDiv w:val="1"/>
      <w:marLeft w:val="0"/>
      <w:marRight w:val="0"/>
      <w:marTop w:val="0"/>
      <w:marBottom w:val="0"/>
      <w:divBdr>
        <w:top w:val="none" w:sz="0" w:space="0" w:color="auto"/>
        <w:left w:val="none" w:sz="0" w:space="0" w:color="auto"/>
        <w:bottom w:val="none" w:sz="0" w:space="0" w:color="auto"/>
        <w:right w:val="none" w:sz="0" w:space="0" w:color="auto"/>
      </w:divBdr>
    </w:div>
    <w:div w:id="961809323">
      <w:bodyDiv w:val="1"/>
      <w:marLeft w:val="0"/>
      <w:marRight w:val="0"/>
      <w:marTop w:val="0"/>
      <w:marBottom w:val="0"/>
      <w:divBdr>
        <w:top w:val="none" w:sz="0" w:space="0" w:color="auto"/>
        <w:left w:val="none" w:sz="0" w:space="0" w:color="auto"/>
        <w:bottom w:val="none" w:sz="0" w:space="0" w:color="auto"/>
        <w:right w:val="none" w:sz="0" w:space="0" w:color="auto"/>
      </w:divBdr>
    </w:div>
    <w:div w:id="1111557626">
      <w:bodyDiv w:val="1"/>
      <w:marLeft w:val="0"/>
      <w:marRight w:val="0"/>
      <w:marTop w:val="0"/>
      <w:marBottom w:val="0"/>
      <w:divBdr>
        <w:top w:val="none" w:sz="0" w:space="0" w:color="auto"/>
        <w:left w:val="none" w:sz="0" w:space="0" w:color="auto"/>
        <w:bottom w:val="none" w:sz="0" w:space="0" w:color="auto"/>
        <w:right w:val="none" w:sz="0" w:space="0" w:color="auto"/>
      </w:divBdr>
    </w:div>
    <w:div w:id="1231118587">
      <w:bodyDiv w:val="1"/>
      <w:marLeft w:val="0"/>
      <w:marRight w:val="0"/>
      <w:marTop w:val="0"/>
      <w:marBottom w:val="0"/>
      <w:divBdr>
        <w:top w:val="none" w:sz="0" w:space="0" w:color="auto"/>
        <w:left w:val="none" w:sz="0" w:space="0" w:color="auto"/>
        <w:bottom w:val="none" w:sz="0" w:space="0" w:color="auto"/>
        <w:right w:val="none" w:sz="0" w:space="0" w:color="auto"/>
      </w:divBdr>
    </w:div>
    <w:div w:id="1476336398">
      <w:bodyDiv w:val="1"/>
      <w:marLeft w:val="0"/>
      <w:marRight w:val="0"/>
      <w:marTop w:val="0"/>
      <w:marBottom w:val="0"/>
      <w:divBdr>
        <w:top w:val="none" w:sz="0" w:space="0" w:color="auto"/>
        <w:left w:val="none" w:sz="0" w:space="0" w:color="auto"/>
        <w:bottom w:val="none" w:sz="0" w:space="0" w:color="auto"/>
        <w:right w:val="none" w:sz="0" w:space="0" w:color="auto"/>
      </w:divBdr>
    </w:div>
    <w:div w:id="1668900060">
      <w:bodyDiv w:val="1"/>
      <w:marLeft w:val="0"/>
      <w:marRight w:val="0"/>
      <w:marTop w:val="0"/>
      <w:marBottom w:val="0"/>
      <w:divBdr>
        <w:top w:val="none" w:sz="0" w:space="0" w:color="auto"/>
        <w:left w:val="none" w:sz="0" w:space="0" w:color="auto"/>
        <w:bottom w:val="none" w:sz="0" w:space="0" w:color="auto"/>
        <w:right w:val="none" w:sz="0" w:space="0" w:color="auto"/>
      </w:divBdr>
    </w:div>
    <w:div w:id="1739084787">
      <w:bodyDiv w:val="1"/>
      <w:marLeft w:val="0"/>
      <w:marRight w:val="0"/>
      <w:marTop w:val="0"/>
      <w:marBottom w:val="0"/>
      <w:divBdr>
        <w:top w:val="none" w:sz="0" w:space="0" w:color="auto"/>
        <w:left w:val="none" w:sz="0" w:space="0" w:color="auto"/>
        <w:bottom w:val="none" w:sz="0" w:space="0" w:color="auto"/>
        <w:right w:val="none" w:sz="0" w:space="0" w:color="auto"/>
      </w:divBdr>
      <w:divsChild>
        <w:div w:id="315182809">
          <w:marLeft w:val="0"/>
          <w:marRight w:val="0"/>
          <w:marTop w:val="0"/>
          <w:marBottom w:val="0"/>
          <w:divBdr>
            <w:top w:val="none" w:sz="0" w:space="0" w:color="auto"/>
            <w:left w:val="none" w:sz="0" w:space="0" w:color="auto"/>
            <w:bottom w:val="none" w:sz="0" w:space="0" w:color="auto"/>
            <w:right w:val="none" w:sz="0" w:space="0" w:color="auto"/>
          </w:divBdr>
          <w:divsChild>
            <w:div w:id="2964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14bvr2\AppData\Local\Temp\notes9248D0\Donald%20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1B0E-40E9-4295-BC87-A3D6EAEE09D8}">
  <ds:schemaRefs>
    <ds:schemaRef ds:uri="http://schemas.microsoft.com/office/2006/metadata/contentType"/>
    <ds:schemaRef ds:uri="http://schemas.microsoft.com/office/2006/metadata/properties/metaAttributes"/>
  </ds:schemaRefs>
</ds:datastoreItem>
</file>

<file path=customXml/itemProps2.xml><?xml version="1.0" encoding="utf-8"?>
<ds:datastoreItem xmlns:ds="http://schemas.openxmlformats.org/officeDocument/2006/customXml" ds:itemID="{80BA96AD-965E-4E64-9181-367624570A76}">
  <ds:schemaRefs>
    <ds:schemaRef ds:uri="http://schemas.microsoft.com/sharepoint/v3/contenttype/forms"/>
  </ds:schemaRefs>
</ds:datastoreItem>
</file>

<file path=customXml/itemProps3.xml><?xml version="1.0" encoding="utf-8"?>
<ds:datastoreItem xmlns:ds="http://schemas.openxmlformats.org/officeDocument/2006/customXml" ds:itemID="{A3D69DD4-ABB2-4B82-AC25-E1C0DA4E25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DD2D9F-9AF0-6449-83EE-92A15CC2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C:\Users\t14bvr2\AppData\Local\Temp\notes9248D0\Donald R.dotx</Template>
  <TotalTime>11</TotalTime>
  <Pages>3</Pages>
  <Words>1606</Words>
  <Characters>9158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New York Life Insurance Company</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Rosie_resume</dc:creator>
  <cp:lastModifiedBy>JEFFERY THOMPSON JR</cp:lastModifiedBy>
  <cp:revision>4</cp:revision>
  <cp:lastPrinted>2017-11-24T22:39:00Z</cp:lastPrinted>
  <dcterms:created xsi:type="dcterms:W3CDTF">2017-12-11T05:10:00Z</dcterms:created>
  <dcterms:modified xsi:type="dcterms:W3CDTF">2017-12-11T11:52:00Z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TC300031009990</vt:lpwstr>
  </property>
</Properties>
</file>